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77BDF" w14:textId="77777777" w:rsidR="00410CD9" w:rsidRPr="00EA5BAE" w:rsidRDefault="00410CD9" w:rsidP="007C4D27">
      <w:pPr>
        <w:jc w:val="center"/>
        <w:rPr>
          <w:b/>
          <w:sz w:val="28"/>
          <w:szCs w:val="28"/>
        </w:rPr>
      </w:pPr>
      <w:r w:rsidRPr="00EA5BAE">
        <w:rPr>
          <w:b/>
          <w:sz w:val="28"/>
          <w:szCs w:val="28"/>
        </w:rPr>
        <w:t>АДМИНИСТРАЦИЯ ГОРОДА БЕРДСКА</w:t>
      </w:r>
    </w:p>
    <w:p w14:paraId="5D68030F" w14:textId="77777777" w:rsidR="00410CD9" w:rsidRPr="007C4D27" w:rsidRDefault="00410CD9" w:rsidP="007C4D2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A4A49C3" w14:textId="77777777" w:rsidR="00410CD9" w:rsidRPr="00EA5BAE" w:rsidRDefault="00410CD9" w:rsidP="007C4D27">
      <w:pPr>
        <w:overflowPunct w:val="0"/>
        <w:autoSpaceDE w:val="0"/>
        <w:autoSpaceDN w:val="0"/>
        <w:adjustRightInd w:val="0"/>
        <w:jc w:val="center"/>
        <w:rPr>
          <w:b/>
          <w:spacing w:val="52"/>
          <w:sz w:val="36"/>
          <w:szCs w:val="36"/>
        </w:rPr>
      </w:pPr>
      <w:r w:rsidRPr="00EA5BAE">
        <w:rPr>
          <w:b/>
          <w:spacing w:val="52"/>
          <w:sz w:val="36"/>
          <w:szCs w:val="36"/>
        </w:rPr>
        <w:t xml:space="preserve">ПОСТАНОВЛЕНИЕ </w:t>
      </w:r>
    </w:p>
    <w:p w14:paraId="0EFCAC96" w14:textId="77777777" w:rsidR="00410CD9" w:rsidRPr="007C4D27" w:rsidRDefault="00410CD9" w:rsidP="007C4D2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5DDF23E" w14:textId="75973F3B" w:rsidR="008E0091" w:rsidRDefault="00387BBD" w:rsidP="008E0091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01.11.2025</w:t>
      </w:r>
      <w:r w:rsidR="008E009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="008E0091">
        <w:rPr>
          <w:sz w:val="28"/>
          <w:szCs w:val="28"/>
        </w:rPr>
        <w:t xml:space="preserve">  № </w:t>
      </w:r>
      <w:r>
        <w:rPr>
          <w:sz w:val="28"/>
          <w:szCs w:val="28"/>
        </w:rPr>
        <w:t>3563/65</w:t>
      </w:r>
    </w:p>
    <w:p w14:paraId="55B841BA" w14:textId="77777777" w:rsidR="00410CD9" w:rsidRPr="007C4D27" w:rsidRDefault="00410CD9" w:rsidP="007C4D2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8BE5E5B" w14:textId="77777777" w:rsidR="00875588" w:rsidRPr="007C4D27" w:rsidRDefault="00875588" w:rsidP="007C4D2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A367E1B" w14:textId="02F69906" w:rsidR="0033086D" w:rsidRPr="00845B60" w:rsidRDefault="00410CD9" w:rsidP="00C474AF">
      <w:pPr>
        <w:jc w:val="center"/>
        <w:rPr>
          <w:sz w:val="28"/>
          <w:szCs w:val="28"/>
        </w:rPr>
      </w:pPr>
      <w:r w:rsidRPr="007C4D27">
        <w:rPr>
          <w:sz w:val="28"/>
          <w:szCs w:val="28"/>
        </w:rPr>
        <w:t xml:space="preserve">Об </w:t>
      </w:r>
      <w:r w:rsidR="00CC7337" w:rsidRPr="007C4D27">
        <w:rPr>
          <w:sz w:val="28"/>
          <w:szCs w:val="28"/>
        </w:rPr>
        <w:t xml:space="preserve">утверждении </w:t>
      </w:r>
      <w:r w:rsidRPr="007C4D27">
        <w:rPr>
          <w:sz w:val="28"/>
          <w:szCs w:val="28"/>
        </w:rPr>
        <w:t>основных направлени</w:t>
      </w:r>
      <w:r w:rsidR="00CC7337" w:rsidRPr="007C4D27">
        <w:rPr>
          <w:sz w:val="28"/>
          <w:szCs w:val="28"/>
        </w:rPr>
        <w:t>й</w:t>
      </w:r>
      <w:r w:rsidRPr="007C4D27">
        <w:rPr>
          <w:sz w:val="28"/>
          <w:szCs w:val="28"/>
        </w:rPr>
        <w:t xml:space="preserve"> долговой политики</w:t>
      </w:r>
      <w:r w:rsidRPr="007C4D27">
        <w:rPr>
          <w:color w:val="FF0000"/>
          <w:sz w:val="28"/>
          <w:szCs w:val="28"/>
        </w:rPr>
        <w:t xml:space="preserve"> </w:t>
      </w:r>
      <w:r w:rsidRPr="007C4D27">
        <w:rPr>
          <w:sz w:val="28"/>
          <w:szCs w:val="28"/>
        </w:rPr>
        <w:t xml:space="preserve">города Бердска </w:t>
      </w:r>
      <w:r w:rsidR="00CC7337" w:rsidRPr="007C4D27">
        <w:rPr>
          <w:sz w:val="28"/>
          <w:szCs w:val="28"/>
        </w:rPr>
        <w:t xml:space="preserve">             </w:t>
      </w:r>
      <w:r w:rsidRPr="007C4D27">
        <w:rPr>
          <w:sz w:val="28"/>
          <w:szCs w:val="28"/>
        </w:rPr>
        <w:t xml:space="preserve"> на 202</w:t>
      </w:r>
      <w:r w:rsidR="00DA31FC" w:rsidRPr="00DA31FC">
        <w:rPr>
          <w:sz w:val="28"/>
          <w:szCs w:val="28"/>
        </w:rPr>
        <w:t>6</w:t>
      </w:r>
      <w:r w:rsidRPr="007C4D27">
        <w:rPr>
          <w:sz w:val="28"/>
          <w:szCs w:val="28"/>
        </w:rPr>
        <w:t xml:space="preserve"> год и плановый период 202</w:t>
      </w:r>
      <w:r w:rsidR="00DA31FC" w:rsidRPr="00DA31FC">
        <w:rPr>
          <w:sz w:val="28"/>
          <w:szCs w:val="28"/>
        </w:rPr>
        <w:t>7</w:t>
      </w:r>
      <w:r w:rsidRPr="007C4D27">
        <w:rPr>
          <w:sz w:val="28"/>
          <w:szCs w:val="28"/>
        </w:rPr>
        <w:t xml:space="preserve"> и 202</w:t>
      </w:r>
      <w:r w:rsidR="00DA31FC" w:rsidRPr="00DA31FC">
        <w:rPr>
          <w:sz w:val="28"/>
          <w:szCs w:val="28"/>
        </w:rPr>
        <w:t>8</w:t>
      </w:r>
      <w:r w:rsidRPr="007C4D27">
        <w:rPr>
          <w:sz w:val="28"/>
          <w:szCs w:val="28"/>
        </w:rPr>
        <w:t xml:space="preserve"> годов</w:t>
      </w:r>
    </w:p>
    <w:p w14:paraId="7790C2B9" w14:textId="77777777" w:rsidR="00E24EAF" w:rsidRPr="00845B60" w:rsidRDefault="00E24EAF" w:rsidP="00E57F72">
      <w:pPr>
        <w:spacing w:line="276" w:lineRule="auto"/>
        <w:jc w:val="center"/>
        <w:rPr>
          <w:sz w:val="28"/>
          <w:szCs w:val="28"/>
        </w:rPr>
      </w:pPr>
    </w:p>
    <w:p w14:paraId="078B2926" w14:textId="77777777" w:rsidR="00E24EAF" w:rsidRPr="00845B60" w:rsidRDefault="00E24EAF" w:rsidP="00E24EAF">
      <w:pPr>
        <w:spacing w:line="276" w:lineRule="auto"/>
        <w:jc w:val="center"/>
        <w:rPr>
          <w:sz w:val="28"/>
          <w:szCs w:val="28"/>
        </w:rPr>
      </w:pPr>
    </w:p>
    <w:p w14:paraId="00B646B0" w14:textId="77777777" w:rsidR="007F5DF1" w:rsidRPr="007C4D27" w:rsidRDefault="00C93345" w:rsidP="00E24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4D27">
        <w:rPr>
          <w:sz w:val="28"/>
          <w:szCs w:val="28"/>
        </w:rPr>
        <w:t>В соответствии с пунктом 13 статьи 107.1 Бюджетного кодекса Российской Федерации, в</w:t>
      </w:r>
      <w:r w:rsidR="007F5DF1" w:rsidRPr="007C4D27">
        <w:rPr>
          <w:sz w:val="28"/>
          <w:szCs w:val="28"/>
        </w:rPr>
        <w:t xml:space="preserve"> целях эффективного управления муниципальным долгом города </w:t>
      </w:r>
      <w:r w:rsidR="005B207A" w:rsidRPr="007C4D27">
        <w:rPr>
          <w:sz w:val="28"/>
          <w:szCs w:val="28"/>
        </w:rPr>
        <w:t>Бердска</w:t>
      </w:r>
      <w:r w:rsidR="007F5DF1" w:rsidRPr="007C4D27">
        <w:rPr>
          <w:sz w:val="28"/>
          <w:szCs w:val="28"/>
        </w:rPr>
        <w:t xml:space="preserve">, </w:t>
      </w:r>
      <w:r w:rsidRPr="007C4D27">
        <w:rPr>
          <w:sz w:val="28"/>
          <w:szCs w:val="28"/>
        </w:rPr>
        <w:t xml:space="preserve">оперативного </w:t>
      </w:r>
      <w:r w:rsidR="007F5DF1" w:rsidRPr="007C4D27">
        <w:rPr>
          <w:sz w:val="28"/>
          <w:szCs w:val="28"/>
        </w:rPr>
        <w:t>принятия мер по снижению долговой нагрузки</w:t>
      </w:r>
    </w:p>
    <w:p w14:paraId="6BC28409" w14:textId="77777777" w:rsidR="00221400" w:rsidRPr="00221400" w:rsidRDefault="007F5DF1" w:rsidP="00E24DF0">
      <w:pPr>
        <w:jc w:val="both"/>
        <w:rPr>
          <w:sz w:val="28"/>
          <w:szCs w:val="28"/>
        </w:rPr>
      </w:pPr>
      <w:r w:rsidRPr="007C4D27">
        <w:rPr>
          <w:sz w:val="28"/>
          <w:szCs w:val="28"/>
        </w:rPr>
        <w:t>ПОСТАНОВЛЯ</w:t>
      </w:r>
      <w:r w:rsidR="00C93345" w:rsidRPr="007C4D27">
        <w:rPr>
          <w:sz w:val="28"/>
          <w:szCs w:val="28"/>
        </w:rPr>
        <w:t>Ю</w:t>
      </w:r>
      <w:r w:rsidRPr="007C4D27">
        <w:rPr>
          <w:sz w:val="28"/>
          <w:szCs w:val="28"/>
        </w:rPr>
        <w:t>:</w:t>
      </w:r>
    </w:p>
    <w:p w14:paraId="20502CA8" w14:textId="32905715" w:rsidR="00221400" w:rsidRPr="00221400" w:rsidRDefault="007F5DF1" w:rsidP="00E24DF0">
      <w:pPr>
        <w:ind w:firstLine="709"/>
        <w:jc w:val="both"/>
        <w:rPr>
          <w:sz w:val="28"/>
          <w:szCs w:val="28"/>
        </w:rPr>
      </w:pPr>
      <w:r w:rsidRPr="007C4D27">
        <w:rPr>
          <w:sz w:val="28"/>
          <w:szCs w:val="28"/>
        </w:rPr>
        <w:t>1.</w:t>
      </w:r>
      <w:r w:rsidR="00C474AF">
        <w:rPr>
          <w:sz w:val="28"/>
          <w:szCs w:val="28"/>
        </w:rPr>
        <w:t> </w:t>
      </w:r>
      <w:r w:rsidRPr="007C4D27">
        <w:rPr>
          <w:sz w:val="28"/>
          <w:szCs w:val="28"/>
        </w:rPr>
        <w:t xml:space="preserve">Утвердить основные направления долговой политики города </w:t>
      </w:r>
      <w:r w:rsidR="005B207A" w:rsidRPr="007C4D27">
        <w:rPr>
          <w:sz w:val="28"/>
          <w:szCs w:val="28"/>
        </w:rPr>
        <w:t>Бердска</w:t>
      </w:r>
      <w:r w:rsidR="00C474AF">
        <w:rPr>
          <w:sz w:val="28"/>
          <w:szCs w:val="28"/>
        </w:rPr>
        <w:t xml:space="preserve"> </w:t>
      </w:r>
      <w:r w:rsidRPr="007C4D27">
        <w:rPr>
          <w:sz w:val="28"/>
          <w:szCs w:val="28"/>
        </w:rPr>
        <w:t>на</w:t>
      </w:r>
      <w:r w:rsidR="00C474AF">
        <w:rPr>
          <w:sz w:val="28"/>
          <w:szCs w:val="28"/>
        </w:rPr>
        <w:t> </w:t>
      </w:r>
      <w:r w:rsidRPr="007C4D27">
        <w:rPr>
          <w:sz w:val="28"/>
          <w:szCs w:val="28"/>
        </w:rPr>
        <w:t>202</w:t>
      </w:r>
      <w:r w:rsidR="00DA31FC" w:rsidRPr="00DA31FC">
        <w:rPr>
          <w:sz w:val="28"/>
          <w:szCs w:val="28"/>
        </w:rPr>
        <w:t>6</w:t>
      </w:r>
      <w:r w:rsidRPr="007C4D27">
        <w:rPr>
          <w:sz w:val="28"/>
          <w:szCs w:val="28"/>
        </w:rPr>
        <w:t xml:space="preserve"> год и плановый период 202</w:t>
      </w:r>
      <w:r w:rsidR="00DA31FC" w:rsidRPr="00DA31FC">
        <w:rPr>
          <w:sz w:val="28"/>
          <w:szCs w:val="28"/>
        </w:rPr>
        <w:t>7</w:t>
      </w:r>
      <w:r w:rsidRPr="007C4D27">
        <w:rPr>
          <w:sz w:val="28"/>
          <w:szCs w:val="28"/>
        </w:rPr>
        <w:t xml:space="preserve"> и 202</w:t>
      </w:r>
      <w:r w:rsidR="00DA31FC" w:rsidRPr="00DA31FC">
        <w:rPr>
          <w:sz w:val="28"/>
          <w:szCs w:val="28"/>
        </w:rPr>
        <w:t>8</w:t>
      </w:r>
      <w:r w:rsidRPr="007C4D27">
        <w:rPr>
          <w:sz w:val="28"/>
          <w:szCs w:val="28"/>
        </w:rPr>
        <w:t xml:space="preserve"> годов</w:t>
      </w:r>
      <w:r w:rsidR="00410CD9" w:rsidRPr="007C4D27">
        <w:rPr>
          <w:sz w:val="28"/>
          <w:szCs w:val="28"/>
        </w:rPr>
        <w:t xml:space="preserve"> согласно приложению</w:t>
      </w:r>
      <w:r w:rsidRPr="007C4D27">
        <w:rPr>
          <w:sz w:val="28"/>
          <w:szCs w:val="28"/>
        </w:rPr>
        <w:t>.</w:t>
      </w:r>
    </w:p>
    <w:p w14:paraId="3ECDF0E3" w14:textId="0825F6AD" w:rsidR="00221400" w:rsidRPr="00221400" w:rsidRDefault="00673CCC" w:rsidP="00E2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474AF">
        <w:rPr>
          <w:sz w:val="28"/>
          <w:szCs w:val="28"/>
        </w:rPr>
        <w:t> </w:t>
      </w:r>
      <w:r>
        <w:rPr>
          <w:sz w:val="28"/>
          <w:szCs w:val="28"/>
        </w:rPr>
        <w:t xml:space="preserve">Признать утратившим силу постановление администрации города Бердска от </w:t>
      </w:r>
      <w:r w:rsidR="00DA31FC" w:rsidRPr="00DA31FC">
        <w:rPr>
          <w:sz w:val="28"/>
          <w:szCs w:val="28"/>
        </w:rPr>
        <w:t>30</w:t>
      </w:r>
      <w:r w:rsidR="0011106D">
        <w:rPr>
          <w:sz w:val="28"/>
          <w:szCs w:val="28"/>
        </w:rPr>
        <w:t>.10.202</w:t>
      </w:r>
      <w:r w:rsidR="00DA31FC" w:rsidRPr="00DA31FC">
        <w:rPr>
          <w:sz w:val="28"/>
          <w:szCs w:val="28"/>
        </w:rPr>
        <w:t>4</w:t>
      </w:r>
      <w:r w:rsidR="0011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A31FC" w:rsidRPr="00DA31FC">
        <w:rPr>
          <w:sz w:val="28"/>
          <w:szCs w:val="28"/>
        </w:rPr>
        <w:t>4617/65</w:t>
      </w:r>
      <w:r w:rsidR="00680FC1">
        <w:rPr>
          <w:sz w:val="28"/>
          <w:szCs w:val="28"/>
        </w:rPr>
        <w:t xml:space="preserve"> «</w:t>
      </w:r>
      <w:r w:rsidR="00680FC1" w:rsidRPr="007C4D27">
        <w:rPr>
          <w:sz w:val="28"/>
          <w:szCs w:val="28"/>
        </w:rPr>
        <w:t>Об утверждении основных направлений долговой политики</w:t>
      </w:r>
      <w:r w:rsidR="00680FC1" w:rsidRPr="007C4D27">
        <w:rPr>
          <w:color w:val="FF0000"/>
          <w:sz w:val="28"/>
          <w:szCs w:val="28"/>
        </w:rPr>
        <w:t xml:space="preserve"> </w:t>
      </w:r>
      <w:r w:rsidR="00680FC1" w:rsidRPr="007C4D27">
        <w:rPr>
          <w:sz w:val="28"/>
          <w:szCs w:val="28"/>
        </w:rPr>
        <w:t>города Бердска на 202</w:t>
      </w:r>
      <w:r w:rsidR="00DA31FC" w:rsidRPr="00DA31FC">
        <w:rPr>
          <w:sz w:val="28"/>
          <w:szCs w:val="28"/>
        </w:rPr>
        <w:t>5</w:t>
      </w:r>
      <w:r w:rsidR="00680FC1" w:rsidRPr="007C4D27">
        <w:rPr>
          <w:sz w:val="28"/>
          <w:szCs w:val="28"/>
        </w:rPr>
        <w:t xml:space="preserve"> год и плановый период 202</w:t>
      </w:r>
      <w:r w:rsidR="00DA31FC" w:rsidRPr="00DA31FC">
        <w:rPr>
          <w:sz w:val="28"/>
          <w:szCs w:val="28"/>
        </w:rPr>
        <w:t>6</w:t>
      </w:r>
      <w:r w:rsidR="00680FC1" w:rsidRPr="007C4D27">
        <w:rPr>
          <w:sz w:val="28"/>
          <w:szCs w:val="28"/>
        </w:rPr>
        <w:t xml:space="preserve"> и 202</w:t>
      </w:r>
      <w:r w:rsidR="00DA31FC" w:rsidRPr="00DA31FC">
        <w:rPr>
          <w:sz w:val="28"/>
          <w:szCs w:val="28"/>
        </w:rPr>
        <w:t>7</w:t>
      </w:r>
      <w:r w:rsidR="00680FC1" w:rsidRPr="007C4D27">
        <w:rPr>
          <w:sz w:val="28"/>
          <w:szCs w:val="28"/>
        </w:rPr>
        <w:t xml:space="preserve"> годов</w:t>
      </w:r>
      <w:r w:rsidR="00680FC1">
        <w:rPr>
          <w:sz w:val="28"/>
          <w:szCs w:val="28"/>
        </w:rPr>
        <w:t>»</w:t>
      </w:r>
      <w:r w:rsidR="00221400" w:rsidRPr="00221400">
        <w:rPr>
          <w:sz w:val="28"/>
          <w:szCs w:val="28"/>
        </w:rPr>
        <w:t>.</w:t>
      </w:r>
    </w:p>
    <w:p w14:paraId="7D9F15B8" w14:textId="03937825" w:rsidR="00221400" w:rsidRPr="00221400" w:rsidRDefault="009473FD" w:rsidP="00E24DF0">
      <w:pPr>
        <w:ind w:firstLine="709"/>
        <w:jc w:val="both"/>
        <w:rPr>
          <w:sz w:val="28"/>
          <w:szCs w:val="28"/>
        </w:rPr>
      </w:pPr>
      <w:r w:rsidRPr="008E0091">
        <w:rPr>
          <w:sz w:val="28"/>
          <w:szCs w:val="28"/>
        </w:rPr>
        <w:t>3</w:t>
      </w:r>
      <w:r w:rsidR="007F5DF1" w:rsidRPr="008E0091">
        <w:rPr>
          <w:sz w:val="28"/>
          <w:szCs w:val="28"/>
        </w:rPr>
        <w:t>.</w:t>
      </w:r>
      <w:r w:rsidR="00C474AF" w:rsidRPr="008E0091">
        <w:rPr>
          <w:sz w:val="28"/>
          <w:szCs w:val="28"/>
        </w:rPr>
        <w:t> </w:t>
      </w:r>
      <w:r w:rsidR="008E0091">
        <w:rPr>
          <w:sz w:val="28"/>
          <w:szCs w:val="28"/>
        </w:rPr>
        <w:t>Опубликовать настоящее постановление в печатном издании «</w:t>
      </w:r>
      <w:r w:rsidR="008E0091" w:rsidRPr="0054004E">
        <w:rPr>
          <w:sz w:val="28"/>
          <w:szCs w:val="28"/>
        </w:rPr>
        <w:t xml:space="preserve">Официальный вестник органов местного самоуправления города Бердска </w:t>
      </w:r>
      <w:r w:rsidR="008E0091">
        <w:rPr>
          <w:sz w:val="28"/>
          <w:szCs w:val="28"/>
        </w:rPr>
        <w:t>«</w:t>
      </w:r>
      <w:r w:rsidR="008E0091" w:rsidRPr="0054004E">
        <w:rPr>
          <w:sz w:val="28"/>
          <w:szCs w:val="28"/>
        </w:rPr>
        <w:t>Вестник. Бердск</w:t>
      </w:r>
      <w:r w:rsidR="008E0091">
        <w:rPr>
          <w:sz w:val="28"/>
          <w:szCs w:val="28"/>
        </w:rPr>
        <w:t xml:space="preserve">», </w:t>
      </w:r>
      <w:r w:rsidR="008E0091" w:rsidRPr="0054004E">
        <w:rPr>
          <w:sz w:val="28"/>
          <w:szCs w:val="28"/>
        </w:rPr>
        <w:t xml:space="preserve">сетевом </w:t>
      </w:r>
      <w:proofErr w:type="gramStart"/>
      <w:r w:rsidR="008E0091" w:rsidRPr="0054004E">
        <w:rPr>
          <w:sz w:val="28"/>
          <w:szCs w:val="28"/>
        </w:rPr>
        <w:t>издании</w:t>
      </w:r>
      <w:proofErr w:type="gramEnd"/>
      <w:r w:rsidR="008E0091" w:rsidRPr="0054004E">
        <w:rPr>
          <w:sz w:val="28"/>
          <w:szCs w:val="28"/>
        </w:rPr>
        <w:t xml:space="preserve"> </w:t>
      </w:r>
      <w:r w:rsidR="008E0091">
        <w:rPr>
          <w:sz w:val="28"/>
          <w:szCs w:val="28"/>
        </w:rPr>
        <w:t>«Вестник-Бердск»</w:t>
      </w:r>
      <w:r w:rsidR="008E0091" w:rsidRPr="0054004E">
        <w:rPr>
          <w:sz w:val="28"/>
          <w:szCs w:val="28"/>
        </w:rPr>
        <w:t xml:space="preserve"> и разместить на официальном сайте</w:t>
      </w:r>
      <w:r w:rsidR="008E0091">
        <w:rPr>
          <w:sz w:val="28"/>
          <w:szCs w:val="28"/>
        </w:rPr>
        <w:t xml:space="preserve"> а</w:t>
      </w:r>
      <w:r w:rsidR="008E0091" w:rsidRPr="0054004E">
        <w:rPr>
          <w:sz w:val="28"/>
          <w:szCs w:val="28"/>
        </w:rPr>
        <w:t>дминистрации города Бердска</w:t>
      </w:r>
      <w:r w:rsidR="00147C1F" w:rsidRPr="008E0091">
        <w:rPr>
          <w:sz w:val="28"/>
          <w:szCs w:val="28"/>
        </w:rPr>
        <w:t>.</w:t>
      </w:r>
    </w:p>
    <w:p w14:paraId="5B112B34" w14:textId="2AB2234D" w:rsidR="00221400" w:rsidRPr="00221400" w:rsidRDefault="00C474AF" w:rsidP="00E2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9473FD">
        <w:rPr>
          <w:sz w:val="28"/>
          <w:szCs w:val="28"/>
        </w:rPr>
        <w:t xml:space="preserve">Настоящее </w:t>
      </w:r>
      <w:r w:rsidR="00645D6F">
        <w:rPr>
          <w:sz w:val="28"/>
          <w:szCs w:val="28"/>
        </w:rPr>
        <w:t>постановление</w:t>
      </w:r>
      <w:r w:rsidR="009473FD">
        <w:rPr>
          <w:sz w:val="28"/>
          <w:szCs w:val="28"/>
        </w:rPr>
        <w:t xml:space="preserve"> вступает в силу с 01.01.202</w:t>
      </w:r>
      <w:r w:rsidR="00DA31FC" w:rsidRPr="00DA31FC">
        <w:rPr>
          <w:sz w:val="28"/>
          <w:szCs w:val="28"/>
        </w:rPr>
        <w:t>6</w:t>
      </w:r>
      <w:r w:rsidR="009473FD">
        <w:rPr>
          <w:sz w:val="28"/>
          <w:szCs w:val="28"/>
        </w:rPr>
        <w:t>.</w:t>
      </w:r>
    </w:p>
    <w:p w14:paraId="46455711" w14:textId="76CB5773" w:rsidR="00D514EC" w:rsidRPr="007C4D27" w:rsidRDefault="009473FD" w:rsidP="009535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5DF1" w:rsidRPr="007C4D27">
        <w:rPr>
          <w:sz w:val="28"/>
          <w:szCs w:val="28"/>
        </w:rPr>
        <w:t>.</w:t>
      </w:r>
      <w:r w:rsidR="00C474AF" w:rsidRPr="008E0091">
        <w:rPr>
          <w:sz w:val="28"/>
          <w:szCs w:val="28"/>
        </w:rPr>
        <w:t> </w:t>
      </w:r>
      <w:proofErr w:type="gramStart"/>
      <w:r w:rsidR="007F5DF1" w:rsidRPr="007C4D27">
        <w:rPr>
          <w:sz w:val="28"/>
          <w:szCs w:val="28"/>
        </w:rPr>
        <w:t>Контроль за</w:t>
      </w:r>
      <w:proofErr w:type="gramEnd"/>
      <w:r w:rsidR="007F5DF1" w:rsidRPr="007C4D27">
        <w:rPr>
          <w:sz w:val="28"/>
          <w:szCs w:val="28"/>
        </w:rPr>
        <w:t xml:space="preserve"> исполнением постановления возложить на </w:t>
      </w:r>
      <w:r w:rsidR="0011106D">
        <w:rPr>
          <w:sz w:val="28"/>
          <w:szCs w:val="28"/>
        </w:rPr>
        <w:t xml:space="preserve">заместителя главы администрации по финансам и налоговой политике – </w:t>
      </w:r>
      <w:r w:rsidR="0011106D">
        <w:rPr>
          <w:sz w:val="28"/>
          <w:szCs w:val="28"/>
        </w:rPr>
        <w:tab/>
        <w:t>начальника управления финансов и налоговой политики Малышеву Е.В.</w:t>
      </w:r>
    </w:p>
    <w:p w14:paraId="6D2A11CC" w14:textId="77777777" w:rsidR="00C45729" w:rsidRDefault="00C45729" w:rsidP="007C4D27">
      <w:pPr>
        <w:ind w:firstLine="720"/>
        <w:jc w:val="both"/>
        <w:rPr>
          <w:sz w:val="28"/>
          <w:szCs w:val="28"/>
        </w:rPr>
      </w:pPr>
    </w:p>
    <w:p w14:paraId="01F9AB29" w14:textId="77777777" w:rsidR="00697D67" w:rsidRPr="007C4D27" w:rsidRDefault="00697D67" w:rsidP="007C4D27">
      <w:pPr>
        <w:ind w:firstLine="720"/>
        <w:jc w:val="both"/>
        <w:rPr>
          <w:sz w:val="28"/>
          <w:szCs w:val="28"/>
        </w:rPr>
      </w:pPr>
    </w:p>
    <w:p w14:paraId="6227F4AC" w14:textId="673409DB" w:rsidR="00D35F18" w:rsidRPr="00DA31FC" w:rsidRDefault="001670E9" w:rsidP="007C4D27">
      <w:pPr>
        <w:rPr>
          <w:sz w:val="28"/>
          <w:szCs w:val="28"/>
        </w:rPr>
      </w:pPr>
      <w:r w:rsidRPr="007C4D27">
        <w:rPr>
          <w:sz w:val="28"/>
          <w:szCs w:val="28"/>
        </w:rPr>
        <w:t>Глав</w:t>
      </w:r>
      <w:r w:rsidR="008406E1">
        <w:rPr>
          <w:sz w:val="28"/>
          <w:szCs w:val="28"/>
        </w:rPr>
        <w:t>а</w:t>
      </w:r>
      <w:r w:rsidR="00C45729" w:rsidRPr="007C4D27">
        <w:rPr>
          <w:sz w:val="28"/>
          <w:szCs w:val="28"/>
        </w:rPr>
        <w:t xml:space="preserve"> </w:t>
      </w:r>
      <w:r w:rsidRPr="007C4D27">
        <w:rPr>
          <w:sz w:val="28"/>
          <w:szCs w:val="28"/>
        </w:rPr>
        <w:t xml:space="preserve">города  </w:t>
      </w:r>
      <w:r w:rsidR="005B207A" w:rsidRPr="007C4D27">
        <w:rPr>
          <w:sz w:val="28"/>
          <w:szCs w:val="28"/>
        </w:rPr>
        <w:t>Бердска</w:t>
      </w:r>
      <w:r w:rsidR="00C45729" w:rsidRPr="007C4D27">
        <w:rPr>
          <w:sz w:val="28"/>
          <w:szCs w:val="28"/>
        </w:rPr>
        <w:t xml:space="preserve"> </w:t>
      </w:r>
      <w:r w:rsidRPr="007C4D27">
        <w:rPr>
          <w:sz w:val="28"/>
          <w:szCs w:val="28"/>
        </w:rPr>
        <w:t xml:space="preserve">            </w:t>
      </w:r>
      <w:r w:rsidR="00C45729" w:rsidRPr="007C4D27">
        <w:rPr>
          <w:sz w:val="28"/>
          <w:szCs w:val="28"/>
        </w:rPr>
        <w:t xml:space="preserve">          </w:t>
      </w:r>
      <w:r w:rsidR="00DA31FC">
        <w:rPr>
          <w:sz w:val="28"/>
          <w:szCs w:val="28"/>
        </w:rPr>
        <w:t xml:space="preserve">      </w:t>
      </w:r>
      <w:r w:rsidR="00C45729" w:rsidRPr="007C4D27">
        <w:rPr>
          <w:sz w:val="28"/>
          <w:szCs w:val="28"/>
        </w:rPr>
        <w:t xml:space="preserve">   </w:t>
      </w:r>
      <w:r w:rsidR="0042767A" w:rsidRPr="007C4D27">
        <w:rPr>
          <w:sz w:val="28"/>
          <w:szCs w:val="28"/>
        </w:rPr>
        <w:t xml:space="preserve">                    </w:t>
      </w:r>
      <w:r w:rsidR="00875588" w:rsidRPr="007C4D27">
        <w:rPr>
          <w:sz w:val="28"/>
          <w:szCs w:val="28"/>
        </w:rPr>
        <w:t xml:space="preserve">       </w:t>
      </w:r>
      <w:r w:rsidR="008406E1">
        <w:rPr>
          <w:sz w:val="28"/>
          <w:szCs w:val="28"/>
        </w:rPr>
        <w:t xml:space="preserve">           </w:t>
      </w:r>
      <w:r w:rsidR="00875588" w:rsidRPr="007C4D27">
        <w:rPr>
          <w:sz w:val="28"/>
          <w:szCs w:val="28"/>
        </w:rPr>
        <w:t xml:space="preserve">   </w:t>
      </w:r>
      <w:r w:rsidR="00C70723" w:rsidRPr="00C70723">
        <w:rPr>
          <w:sz w:val="28"/>
          <w:szCs w:val="28"/>
        </w:rPr>
        <w:t xml:space="preserve">     </w:t>
      </w:r>
      <w:proofErr w:type="spellStart"/>
      <w:r w:rsidR="00DA31FC">
        <w:rPr>
          <w:sz w:val="28"/>
          <w:szCs w:val="28"/>
        </w:rPr>
        <w:t>С.Ю.Лапицкий</w:t>
      </w:r>
      <w:proofErr w:type="spellEnd"/>
    </w:p>
    <w:p w14:paraId="31E24DD8" w14:textId="77777777" w:rsidR="00960887" w:rsidRPr="00033CB0" w:rsidRDefault="00960887" w:rsidP="007C4D27">
      <w:pPr>
        <w:rPr>
          <w:sz w:val="28"/>
          <w:szCs w:val="28"/>
        </w:rPr>
      </w:pPr>
    </w:p>
    <w:p w14:paraId="51D11C67" w14:textId="77777777" w:rsidR="00960887" w:rsidRPr="00033CB0" w:rsidRDefault="00960887" w:rsidP="007C4D27">
      <w:pPr>
        <w:rPr>
          <w:sz w:val="28"/>
          <w:szCs w:val="28"/>
        </w:rPr>
      </w:pPr>
    </w:p>
    <w:p w14:paraId="5E3B7974" w14:textId="77777777" w:rsidR="00960887" w:rsidRPr="00033CB0" w:rsidRDefault="00960887" w:rsidP="007C4D27">
      <w:pPr>
        <w:rPr>
          <w:sz w:val="28"/>
          <w:szCs w:val="28"/>
        </w:rPr>
      </w:pPr>
    </w:p>
    <w:p w14:paraId="2AAF2F68" w14:textId="77777777" w:rsidR="00960887" w:rsidRPr="00033CB0" w:rsidRDefault="00960887" w:rsidP="007C4D27">
      <w:pPr>
        <w:rPr>
          <w:sz w:val="28"/>
          <w:szCs w:val="28"/>
        </w:rPr>
      </w:pPr>
    </w:p>
    <w:p w14:paraId="1DBA8193" w14:textId="77777777" w:rsidR="00960887" w:rsidRDefault="00960887" w:rsidP="007C4D27">
      <w:pPr>
        <w:rPr>
          <w:sz w:val="28"/>
          <w:szCs w:val="28"/>
        </w:rPr>
      </w:pPr>
    </w:p>
    <w:p w14:paraId="1709A13F" w14:textId="77777777" w:rsidR="00E24DF0" w:rsidRDefault="00E24DF0" w:rsidP="007C4D27">
      <w:pPr>
        <w:rPr>
          <w:sz w:val="28"/>
          <w:szCs w:val="28"/>
        </w:rPr>
      </w:pPr>
    </w:p>
    <w:p w14:paraId="0C6DFD84" w14:textId="77777777" w:rsidR="00E24DF0" w:rsidRDefault="00E24DF0" w:rsidP="007C4D27">
      <w:pPr>
        <w:rPr>
          <w:sz w:val="28"/>
          <w:szCs w:val="28"/>
        </w:rPr>
      </w:pPr>
    </w:p>
    <w:p w14:paraId="6CCCBD8F" w14:textId="77777777" w:rsidR="008E0091" w:rsidRDefault="008E0091" w:rsidP="007C4D27">
      <w:pPr>
        <w:rPr>
          <w:sz w:val="28"/>
          <w:szCs w:val="28"/>
        </w:rPr>
      </w:pPr>
    </w:p>
    <w:p w14:paraId="72A3779C" w14:textId="77777777" w:rsidR="00960887" w:rsidRPr="00033CB0" w:rsidRDefault="00960887" w:rsidP="007C4D27">
      <w:pPr>
        <w:rPr>
          <w:sz w:val="28"/>
          <w:szCs w:val="28"/>
        </w:rPr>
      </w:pPr>
    </w:p>
    <w:p w14:paraId="04308088" w14:textId="77777777" w:rsidR="00960887" w:rsidRPr="00960887" w:rsidRDefault="00960887" w:rsidP="007C4D27">
      <w:pPr>
        <w:rPr>
          <w:sz w:val="28"/>
          <w:szCs w:val="28"/>
        </w:rPr>
      </w:pPr>
    </w:p>
    <w:p w14:paraId="53BF8166" w14:textId="77777777" w:rsidR="00960887" w:rsidRPr="00960887" w:rsidRDefault="00E24DF0" w:rsidP="007C4D27">
      <w:proofErr w:type="spellStart"/>
      <w:r>
        <w:t>Е.В.Малышева</w:t>
      </w:r>
      <w:proofErr w:type="spellEnd"/>
    </w:p>
    <w:p w14:paraId="74D41565" w14:textId="77777777" w:rsidR="00960887" w:rsidRPr="00960887" w:rsidRDefault="00960887" w:rsidP="007C4D27">
      <w:r w:rsidRPr="00960887">
        <w:t>22586</w:t>
      </w:r>
    </w:p>
    <w:p w14:paraId="73AB2D22" w14:textId="77777777" w:rsidR="009535DB" w:rsidRDefault="009535DB" w:rsidP="00EA49E0">
      <w:pPr>
        <w:ind w:left="5760"/>
        <w:jc w:val="center"/>
        <w:rPr>
          <w:color w:val="000000"/>
          <w:sz w:val="28"/>
          <w:szCs w:val="28"/>
        </w:rPr>
      </w:pPr>
    </w:p>
    <w:p w14:paraId="0745C0C0" w14:textId="73287F5E" w:rsidR="00C45729" w:rsidRPr="00A3182A" w:rsidRDefault="00EA49E0" w:rsidP="00EA49E0">
      <w:pPr>
        <w:ind w:left="5760"/>
        <w:jc w:val="center"/>
        <w:rPr>
          <w:color w:val="000000"/>
          <w:sz w:val="28"/>
          <w:szCs w:val="28"/>
        </w:rPr>
      </w:pPr>
      <w:r w:rsidRPr="00A3182A">
        <w:rPr>
          <w:color w:val="000000"/>
          <w:sz w:val="28"/>
          <w:szCs w:val="28"/>
        </w:rPr>
        <w:lastRenderedPageBreak/>
        <w:t>ПРИЛОЖЕНИЕ</w:t>
      </w:r>
    </w:p>
    <w:p w14:paraId="1A003F5F" w14:textId="77777777" w:rsidR="00C45729" w:rsidRPr="00A3182A" w:rsidRDefault="00C0613C" w:rsidP="00EA49E0">
      <w:pPr>
        <w:ind w:left="5760"/>
        <w:jc w:val="center"/>
        <w:rPr>
          <w:color w:val="000000"/>
          <w:sz w:val="28"/>
          <w:szCs w:val="28"/>
        </w:rPr>
      </w:pPr>
      <w:r w:rsidRPr="00A3182A">
        <w:rPr>
          <w:color w:val="000000"/>
          <w:sz w:val="28"/>
          <w:szCs w:val="28"/>
        </w:rPr>
        <w:t xml:space="preserve">к </w:t>
      </w:r>
      <w:r w:rsidR="00C45729" w:rsidRPr="00A3182A">
        <w:rPr>
          <w:color w:val="000000"/>
          <w:sz w:val="28"/>
          <w:szCs w:val="28"/>
        </w:rPr>
        <w:t>постановлени</w:t>
      </w:r>
      <w:r w:rsidRPr="00A3182A">
        <w:rPr>
          <w:color w:val="000000"/>
          <w:sz w:val="28"/>
          <w:szCs w:val="28"/>
        </w:rPr>
        <w:t>ю</w:t>
      </w:r>
      <w:r w:rsidR="00C45729" w:rsidRPr="00A3182A">
        <w:rPr>
          <w:color w:val="000000"/>
          <w:sz w:val="28"/>
          <w:szCs w:val="28"/>
        </w:rPr>
        <w:t xml:space="preserve"> администрации</w:t>
      </w:r>
    </w:p>
    <w:p w14:paraId="168BED24" w14:textId="77777777" w:rsidR="00EA49E0" w:rsidRPr="00A3182A" w:rsidRDefault="00C45729" w:rsidP="00EA49E0">
      <w:pPr>
        <w:ind w:left="5760"/>
        <w:jc w:val="center"/>
        <w:rPr>
          <w:color w:val="000000"/>
          <w:sz w:val="28"/>
          <w:szCs w:val="28"/>
        </w:rPr>
      </w:pPr>
      <w:r w:rsidRPr="00A3182A">
        <w:rPr>
          <w:color w:val="000000"/>
          <w:sz w:val="28"/>
          <w:szCs w:val="28"/>
        </w:rPr>
        <w:t xml:space="preserve">города </w:t>
      </w:r>
      <w:r w:rsidR="00410CD9" w:rsidRPr="00A3182A">
        <w:rPr>
          <w:color w:val="000000"/>
          <w:sz w:val="28"/>
          <w:szCs w:val="28"/>
        </w:rPr>
        <w:t>Бердска</w:t>
      </w:r>
    </w:p>
    <w:p w14:paraId="11153873" w14:textId="5A51F301" w:rsidR="00C45729" w:rsidRPr="00A3182A" w:rsidRDefault="00C45729" w:rsidP="00EA49E0">
      <w:pPr>
        <w:ind w:left="5760"/>
        <w:jc w:val="center"/>
        <w:rPr>
          <w:color w:val="000000"/>
          <w:sz w:val="28"/>
          <w:szCs w:val="28"/>
        </w:rPr>
      </w:pPr>
      <w:r w:rsidRPr="00A3182A">
        <w:rPr>
          <w:color w:val="000000"/>
          <w:sz w:val="28"/>
          <w:szCs w:val="28"/>
        </w:rPr>
        <w:t xml:space="preserve"> от </w:t>
      </w:r>
      <w:r w:rsidR="00387BBD">
        <w:rPr>
          <w:color w:val="000000"/>
          <w:sz w:val="28"/>
          <w:szCs w:val="28"/>
        </w:rPr>
        <w:t>01.11.2025</w:t>
      </w:r>
      <w:r w:rsidR="00BD3CA0" w:rsidRPr="00DC20EC">
        <w:rPr>
          <w:sz w:val="28"/>
          <w:szCs w:val="28"/>
        </w:rPr>
        <w:t xml:space="preserve"> </w:t>
      </w:r>
      <w:r w:rsidRPr="00DC20EC">
        <w:rPr>
          <w:sz w:val="28"/>
          <w:szCs w:val="28"/>
        </w:rPr>
        <w:t xml:space="preserve">№ </w:t>
      </w:r>
      <w:r w:rsidR="00387BBD">
        <w:rPr>
          <w:sz w:val="28"/>
          <w:szCs w:val="28"/>
        </w:rPr>
        <w:t>3563/65</w:t>
      </w:r>
      <w:bookmarkStart w:id="0" w:name="_GoBack"/>
      <w:bookmarkEnd w:id="0"/>
    </w:p>
    <w:p w14:paraId="76235A5B" w14:textId="77777777" w:rsidR="007F5DF1" w:rsidRPr="00A3182A" w:rsidRDefault="007F5DF1" w:rsidP="007F5DF1">
      <w:pPr>
        <w:ind w:firstLine="709"/>
        <w:jc w:val="center"/>
        <w:rPr>
          <w:b/>
          <w:color w:val="000000"/>
          <w:sz w:val="28"/>
          <w:szCs w:val="28"/>
        </w:rPr>
      </w:pPr>
    </w:p>
    <w:p w14:paraId="454E594F" w14:textId="77777777" w:rsidR="00033CB0" w:rsidRDefault="00033CB0" w:rsidP="007F5DF1">
      <w:pPr>
        <w:ind w:firstLine="709"/>
        <w:jc w:val="center"/>
        <w:rPr>
          <w:b/>
          <w:color w:val="000000"/>
          <w:sz w:val="32"/>
          <w:szCs w:val="32"/>
        </w:rPr>
      </w:pPr>
    </w:p>
    <w:p w14:paraId="69C4F61A" w14:textId="77777777" w:rsidR="00A3182A" w:rsidRPr="006B7231" w:rsidRDefault="00A3182A" w:rsidP="007F5DF1">
      <w:pPr>
        <w:ind w:firstLine="709"/>
        <w:jc w:val="center"/>
        <w:rPr>
          <w:b/>
          <w:color w:val="000000"/>
          <w:sz w:val="32"/>
          <w:szCs w:val="32"/>
        </w:rPr>
      </w:pPr>
    </w:p>
    <w:p w14:paraId="44222B72" w14:textId="77777777" w:rsidR="007A2290" w:rsidRPr="006B7231" w:rsidRDefault="007A2290" w:rsidP="005E3BB9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ОСНОВНЫЕ НАПРАВЛЕНИЯ</w:t>
      </w:r>
    </w:p>
    <w:p w14:paraId="6DE992BF" w14:textId="708611D2" w:rsidR="007A2290" w:rsidRPr="006B7231" w:rsidRDefault="007A2290" w:rsidP="005E3BB9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ДОЛГОВОЙ ПОЛИТИКИ ГОРОДА БЕРДСКА НА 202</w:t>
      </w:r>
      <w:r w:rsidR="00DA31FC">
        <w:rPr>
          <w:rFonts w:eastAsiaTheme="minorEastAsia"/>
          <w:b/>
          <w:sz w:val="28"/>
          <w:szCs w:val="28"/>
        </w:rPr>
        <w:t>6</w:t>
      </w:r>
      <w:r w:rsidRPr="006B7231">
        <w:rPr>
          <w:rFonts w:eastAsiaTheme="minorEastAsia"/>
          <w:b/>
          <w:sz w:val="28"/>
          <w:szCs w:val="28"/>
        </w:rPr>
        <w:t xml:space="preserve"> ГОД</w:t>
      </w:r>
    </w:p>
    <w:p w14:paraId="34AF9D87" w14:textId="5C44D428" w:rsidR="007A2290" w:rsidRPr="006B7231" w:rsidRDefault="007A2290" w:rsidP="005E3BB9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И ПЛАНОВЫЙ ПЕРИОД 202</w:t>
      </w:r>
      <w:r w:rsidR="00DA31FC">
        <w:rPr>
          <w:rFonts w:eastAsiaTheme="minorEastAsia"/>
          <w:b/>
          <w:sz w:val="28"/>
          <w:szCs w:val="28"/>
        </w:rPr>
        <w:t>7</w:t>
      </w:r>
      <w:proofErr w:type="gramStart"/>
      <w:r w:rsidRPr="006B7231">
        <w:rPr>
          <w:rFonts w:eastAsiaTheme="minorEastAsia"/>
          <w:b/>
          <w:sz w:val="28"/>
          <w:szCs w:val="28"/>
        </w:rPr>
        <w:t xml:space="preserve"> И</w:t>
      </w:r>
      <w:proofErr w:type="gramEnd"/>
      <w:r w:rsidRPr="006B7231">
        <w:rPr>
          <w:rFonts w:eastAsiaTheme="minorEastAsia"/>
          <w:b/>
          <w:sz w:val="28"/>
          <w:szCs w:val="28"/>
        </w:rPr>
        <w:t xml:space="preserve"> 202</w:t>
      </w:r>
      <w:r w:rsidR="00DA31FC">
        <w:rPr>
          <w:rFonts w:eastAsiaTheme="minorEastAsia"/>
          <w:b/>
          <w:sz w:val="28"/>
          <w:szCs w:val="28"/>
        </w:rPr>
        <w:t>8</w:t>
      </w:r>
      <w:r w:rsidRPr="006B7231">
        <w:rPr>
          <w:rFonts w:eastAsiaTheme="minorEastAsia"/>
          <w:b/>
          <w:sz w:val="28"/>
          <w:szCs w:val="28"/>
        </w:rPr>
        <w:t xml:space="preserve"> ГОДОВ</w:t>
      </w:r>
    </w:p>
    <w:p w14:paraId="503B0C7F" w14:textId="77777777" w:rsidR="007A2290" w:rsidRDefault="007A2290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045B56C8" w14:textId="77777777" w:rsidR="007A2290" w:rsidRDefault="007A229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I. ОБЩИЕ ПОЛОЖЕНИЯ</w:t>
      </w:r>
    </w:p>
    <w:p w14:paraId="3F1CE6B0" w14:textId="77777777" w:rsidR="008E55A6" w:rsidRDefault="008E55A6" w:rsidP="00F9106B">
      <w:pPr>
        <w:widowControl w:val="0"/>
        <w:autoSpaceDE w:val="0"/>
        <w:autoSpaceDN w:val="0"/>
        <w:spacing w:line="276" w:lineRule="auto"/>
        <w:jc w:val="center"/>
        <w:outlineLvl w:val="1"/>
        <w:rPr>
          <w:rFonts w:eastAsiaTheme="minorEastAsia"/>
          <w:b/>
          <w:sz w:val="28"/>
          <w:szCs w:val="28"/>
        </w:rPr>
      </w:pPr>
    </w:p>
    <w:p w14:paraId="52CAB1F9" w14:textId="1357C982" w:rsidR="003A3915" w:rsidRDefault="005570C5" w:rsidP="00B575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942B2">
        <w:rPr>
          <w:sz w:val="28"/>
          <w:szCs w:val="28"/>
        </w:rPr>
        <w:t xml:space="preserve">олговая политика </w:t>
      </w:r>
      <w:r w:rsidRPr="006B7231">
        <w:rPr>
          <w:rFonts w:eastAsiaTheme="minorEastAsia"/>
          <w:sz w:val="28"/>
          <w:szCs w:val="28"/>
        </w:rPr>
        <w:t xml:space="preserve">города Бердска </w:t>
      </w:r>
      <w:r w:rsidR="001701F8">
        <w:rPr>
          <w:rFonts w:eastAsiaTheme="minorEastAsia"/>
          <w:sz w:val="28"/>
          <w:szCs w:val="28"/>
        </w:rPr>
        <w:t>неразрывно связана с бюджетной и налоговой политикой города Бердска</w:t>
      </w:r>
      <w:r w:rsidR="003A3915">
        <w:rPr>
          <w:rFonts w:eastAsiaTheme="minorEastAsia"/>
          <w:sz w:val="28"/>
          <w:szCs w:val="28"/>
        </w:rPr>
        <w:t xml:space="preserve"> </w:t>
      </w:r>
      <w:r w:rsidR="003A3915" w:rsidRPr="006B7231">
        <w:rPr>
          <w:sz w:val="28"/>
          <w:szCs w:val="28"/>
        </w:rPr>
        <w:t>(далее - долговая политика)</w:t>
      </w:r>
      <w:r w:rsidRPr="002942B2">
        <w:rPr>
          <w:sz w:val="28"/>
          <w:szCs w:val="28"/>
        </w:rPr>
        <w:t>.</w:t>
      </w:r>
    </w:p>
    <w:p w14:paraId="451A7499" w14:textId="29DB6D7E" w:rsidR="003A3915" w:rsidRDefault="003A3915" w:rsidP="00B5759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7231">
        <w:rPr>
          <w:sz w:val="28"/>
          <w:szCs w:val="28"/>
        </w:rPr>
        <w:t>Основные направления долговой политики на 202</w:t>
      </w:r>
      <w:r w:rsidR="00DA31FC">
        <w:rPr>
          <w:sz w:val="28"/>
          <w:szCs w:val="28"/>
        </w:rPr>
        <w:t>6</w:t>
      </w:r>
      <w:r w:rsidRPr="006B7231">
        <w:rPr>
          <w:sz w:val="28"/>
          <w:szCs w:val="28"/>
        </w:rPr>
        <w:t xml:space="preserve"> год и на плановый период 202</w:t>
      </w:r>
      <w:r w:rsidR="00DA31FC">
        <w:rPr>
          <w:sz w:val="28"/>
          <w:szCs w:val="28"/>
        </w:rPr>
        <w:t>7</w:t>
      </w:r>
      <w:r w:rsidRPr="006B7231">
        <w:rPr>
          <w:sz w:val="28"/>
          <w:szCs w:val="28"/>
        </w:rPr>
        <w:t xml:space="preserve"> и 202</w:t>
      </w:r>
      <w:r w:rsidR="00DA31FC">
        <w:rPr>
          <w:sz w:val="28"/>
          <w:szCs w:val="28"/>
        </w:rPr>
        <w:t>8</w:t>
      </w:r>
      <w:r w:rsidRPr="006B7231">
        <w:rPr>
          <w:sz w:val="28"/>
          <w:szCs w:val="28"/>
        </w:rPr>
        <w:t xml:space="preserve"> годов определяют цели и приоритеты деятельности </w:t>
      </w:r>
      <w:r w:rsidRPr="006B7231">
        <w:rPr>
          <w:rFonts w:eastAsiaTheme="minorEastAsia"/>
          <w:sz w:val="28"/>
          <w:szCs w:val="28"/>
        </w:rPr>
        <w:t>по управлению муниципальным долгом города Бердска.</w:t>
      </w:r>
    </w:p>
    <w:p w14:paraId="22F7F4F0" w14:textId="4E22B2D5" w:rsidR="005570C5" w:rsidRPr="00E93B38" w:rsidRDefault="005570C5" w:rsidP="00B575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93B38">
        <w:rPr>
          <w:sz w:val="28"/>
          <w:szCs w:val="28"/>
        </w:rPr>
        <w:t xml:space="preserve">Целью долговой </w:t>
      </w:r>
      <w:proofErr w:type="gramStart"/>
      <w:r w:rsidRPr="00E93B38">
        <w:rPr>
          <w:sz w:val="28"/>
          <w:szCs w:val="28"/>
        </w:rPr>
        <w:t xml:space="preserve">политики является обеспечение сбалансированности </w:t>
      </w:r>
      <w:r w:rsidRPr="00E93B38">
        <w:rPr>
          <w:spacing w:val="-6"/>
          <w:sz w:val="28"/>
          <w:szCs w:val="28"/>
        </w:rPr>
        <w:t xml:space="preserve">бюджета </w:t>
      </w:r>
      <w:r w:rsidRPr="00E93B38">
        <w:rPr>
          <w:rFonts w:eastAsiaTheme="minorEastAsia"/>
          <w:sz w:val="28"/>
          <w:szCs w:val="28"/>
        </w:rPr>
        <w:t>города Бердска</w:t>
      </w:r>
      <w:proofErr w:type="gramEnd"/>
      <w:r w:rsidRPr="00E93B38">
        <w:rPr>
          <w:rFonts w:eastAsiaTheme="minorEastAsia"/>
          <w:sz w:val="28"/>
          <w:szCs w:val="28"/>
        </w:rPr>
        <w:t xml:space="preserve"> </w:t>
      </w:r>
      <w:r w:rsidRPr="00E93B38">
        <w:rPr>
          <w:spacing w:val="-6"/>
          <w:sz w:val="28"/>
          <w:szCs w:val="28"/>
        </w:rPr>
        <w:t>на 202</w:t>
      </w:r>
      <w:r w:rsidR="00A36C3D">
        <w:rPr>
          <w:spacing w:val="-6"/>
          <w:sz w:val="28"/>
          <w:szCs w:val="28"/>
        </w:rPr>
        <w:t>6</w:t>
      </w:r>
      <w:r w:rsidRPr="00E93B38">
        <w:rPr>
          <w:spacing w:val="-6"/>
          <w:sz w:val="28"/>
          <w:szCs w:val="28"/>
        </w:rPr>
        <w:t xml:space="preserve"> год</w:t>
      </w:r>
      <w:r w:rsidRPr="00E93B38">
        <w:rPr>
          <w:sz w:val="28"/>
          <w:szCs w:val="28"/>
        </w:rPr>
        <w:t xml:space="preserve"> и плановый период 202</w:t>
      </w:r>
      <w:r w:rsidR="00A36C3D">
        <w:rPr>
          <w:sz w:val="28"/>
          <w:szCs w:val="28"/>
        </w:rPr>
        <w:t>7</w:t>
      </w:r>
      <w:r w:rsidRPr="00E93B38">
        <w:rPr>
          <w:sz w:val="28"/>
          <w:szCs w:val="28"/>
        </w:rPr>
        <w:t>–202</w:t>
      </w:r>
      <w:r w:rsidR="00A36C3D">
        <w:rPr>
          <w:sz w:val="28"/>
          <w:szCs w:val="28"/>
        </w:rPr>
        <w:t>8</w:t>
      </w:r>
      <w:r w:rsidRPr="00E93B38">
        <w:rPr>
          <w:sz w:val="28"/>
          <w:szCs w:val="28"/>
        </w:rPr>
        <w:t xml:space="preserve"> годов посредством привлечения </w:t>
      </w:r>
      <w:r w:rsidR="00DA31FC">
        <w:rPr>
          <w:sz w:val="28"/>
          <w:szCs w:val="28"/>
        </w:rPr>
        <w:t xml:space="preserve">и погашения </w:t>
      </w:r>
      <w:r w:rsidRPr="00E93B38">
        <w:rPr>
          <w:sz w:val="28"/>
          <w:szCs w:val="28"/>
        </w:rPr>
        <w:t>заимствований в необходимых объемах.</w:t>
      </w:r>
    </w:p>
    <w:p w14:paraId="1D7C6F7C" w14:textId="77777777" w:rsidR="00785E23" w:rsidRDefault="00785E23" w:rsidP="00B5759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Приоритетом долговой политики является сохранение объема муниципального долга </w:t>
      </w:r>
      <w:r w:rsidR="00116B91" w:rsidRPr="006B7231">
        <w:rPr>
          <w:rFonts w:eastAsiaTheme="minorEastAsia"/>
          <w:sz w:val="28"/>
          <w:szCs w:val="28"/>
        </w:rPr>
        <w:t xml:space="preserve">по </w:t>
      </w:r>
      <w:r w:rsidR="000B7228" w:rsidRPr="006B7231">
        <w:rPr>
          <w:rFonts w:eastAsiaTheme="minorEastAsia"/>
          <w:sz w:val="28"/>
          <w:szCs w:val="28"/>
        </w:rPr>
        <w:t>долговы</w:t>
      </w:r>
      <w:r w:rsidR="00116B91" w:rsidRPr="006B7231">
        <w:rPr>
          <w:rFonts w:eastAsiaTheme="minorEastAsia"/>
          <w:sz w:val="28"/>
          <w:szCs w:val="28"/>
        </w:rPr>
        <w:t>м</w:t>
      </w:r>
      <w:r w:rsidR="000B7228" w:rsidRPr="006B7231">
        <w:rPr>
          <w:rFonts w:eastAsiaTheme="minorEastAsia"/>
          <w:sz w:val="28"/>
          <w:szCs w:val="28"/>
        </w:rPr>
        <w:t xml:space="preserve"> обязательств</w:t>
      </w:r>
      <w:r w:rsidR="00116B91" w:rsidRPr="006B7231">
        <w:rPr>
          <w:rFonts w:eastAsiaTheme="minorEastAsia"/>
          <w:sz w:val="28"/>
          <w:szCs w:val="28"/>
        </w:rPr>
        <w:t>ам города Бердска</w:t>
      </w:r>
      <w:r w:rsidR="000B7228" w:rsidRPr="006B7231">
        <w:rPr>
          <w:rFonts w:eastAsiaTheme="minorEastAsia"/>
          <w:sz w:val="28"/>
          <w:szCs w:val="28"/>
        </w:rPr>
        <w:t xml:space="preserve"> </w:t>
      </w:r>
      <w:r w:rsidRPr="006B7231">
        <w:rPr>
          <w:rFonts w:eastAsiaTheme="minorEastAsia"/>
          <w:sz w:val="28"/>
          <w:szCs w:val="28"/>
        </w:rPr>
        <w:t>в пределах ограничений, установленных</w:t>
      </w:r>
      <w:r w:rsidR="002932AB" w:rsidRPr="006B7231">
        <w:rPr>
          <w:rFonts w:eastAsiaTheme="minorEastAsia"/>
          <w:sz w:val="28"/>
          <w:szCs w:val="28"/>
        </w:rPr>
        <w:t xml:space="preserve"> бюджетным законодательством Российской Федерации.</w:t>
      </w:r>
    </w:p>
    <w:p w14:paraId="49CDA8C9" w14:textId="14756B8F" w:rsidR="00F30D47" w:rsidRDefault="001701F8" w:rsidP="00B57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C3D">
        <w:rPr>
          <w:sz w:val="28"/>
          <w:szCs w:val="28"/>
        </w:rPr>
        <w:t>Управление муниципальным долгом города Бердска заключается в своевременном и полном исполнении муниципальных долговых обязательств, минимизации расходов на обслуживание муниципального долга, поддержании объема и структуры долговых обязательств, исключающих их неисполнени</w:t>
      </w:r>
      <w:r w:rsidR="00DF1EB5">
        <w:rPr>
          <w:sz w:val="28"/>
          <w:szCs w:val="28"/>
        </w:rPr>
        <w:t>е</w:t>
      </w:r>
      <w:r w:rsidRPr="000B1C3D">
        <w:rPr>
          <w:sz w:val="28"/>
          <w:szCs w:val="28"/>
        </w:rPr>
        <w:t>.</w:t>
      </w:r>
    </w:p>
    <w:p w14:paraId="71D0FE75" w14:textId="77777777" w:rsidR="002C1A83" w:rsidRPr="006B7231" w:rsidRDefault="002C1A83" w:rsidP="000B1C3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79BECDBB" w14:textId="77777777" w:rsidR="007A2290" w:rsidRPr="006B7231" w:rsidRDefault="007A229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II. ИТОГИ РЕАЛИЗАЦИИ ДОЛГОВОЙ ПОЛИТИКИ</w:t>
      </w:r>
      <w:r w:rsidR="008651C8" w:rsidRPr="006B7231">
        <w:rPr>
          <w:rFonts w:eastAsiaTheme="minorEastAsia"/>
          <w:b/>
          <w:sz w:val="28"/>
          <w:szCs w:val="28"/>
        </w:rPr>
        <w:t xml:space="preserve">                   </w:t>
      </w:r>
      <w:r w:rsidR="00B01612" w:rsidRPr="006B7231">
        <w:rPr>
          <w:rFonts w:eastAsiaTheme="minorEastAsia"/>
          <w:b/>
          <w:sz w:val="28"/>
          <w:szCs w:val="28"/>
        </w:rPr>
        <w:t xml:space="preserve"> </w:t>
      </w:r>
      <w:r w:rsidR="008651C8" w:rsidRPr="006B7231">
        <w:rPr>
          <w:rFonts w:eastAsiaTheme="minorEastAsia"/>
          <w:b/>
          <w:sz w:val="28"/>
          <w:szCs w:val="28"/>
        </w:rPr>
        <w:t>ПРЕДЫДУЩ</w:t>
      </w:r>
      <w:r w:rsidR="0056122E" w:rsidRPr="006B7231">
        <w:rPr>
          <w:rFonts w:eastAsiaTheme="minorEastAsia"/>
          <w:b/>
          <w:sz w:val="28"/>
          <w:szCs w:val="28"/>
        </w:rPr>
        <w:t>ИХ</w:t>
      </w:r>
      <w:r w:rsidR="008651C8" w:rsidRPr="006B7231">
        <w:rPr>
          <w:rFonts w:eastAsiaTheme="minorEastAsia"/>
          <w:b/>
          <w:sz w:val="28"/>
          <w:szCs w:val="28"/>
        </w:rPr>
        <w:t xml:space="preserve"> ПЕРИОД</w:t>
      </w:r>
      <w:r w:rsidR="0056122E" w:rsidRPr="006B7231">
        <w:rPr>
          <w:rFonts w:eastAsiaTheme="minorEastAsia"/>
          <w:b/>
          <w:sz w:val="28"/>
          <w:szCs w:val="28"/>
        </w:rPr>
        <w:t>ОВ</w:t>
      </w:r>
    </w:p>
    <w:p w14:paraId="27E76942" w14:textId="77777777" w:rsidR="00735E9E" w:rsidRPr="006B7231" w:rsidRDefault="00735E9E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14:paraId="71D1574C" w14:textId="6B33B2D7" w:rsidR="00DA31FC" w:rsidRDefault="00DA31FC" w:rsidP="00B5759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DA31FC">
        <w:rPr>
          <w:rFonts w:eastAsiaTheme="minorEastAsia"/>
          <w:sz w:val="28"/>
          <w:szCs w:val="28"/>
        </w:rPr>
        <w:t>Программы заимствований на 2024 год и плановый период 2025 и 2026 годов были сформированы исходя из необходимости решения следующих основных задач долговой политики:</w:t>
      </w:r>
    </w:p>
    <w:p w14:paraId="3EB74F43" w14:textId="70005366" w:rsidR="00DA31FC" w:rsidRPr="006B7231" w:rsidRDefault="00DA31FC" w:rsidP="00B5759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A74320">
        <w:rPr>
          <w:sz w:val="28"/>
          <w:szCs w:val="28"/>
        </w:rPr>
        <w:t>сохранени</w:t>
      </w:r>
      <w:r>
        <w:rPr>
          <w:sz w:val="28"/>
          <w:szCs w:val="28"/>
        </w:rPr>
        <w:t>е</w:t>
      </w:r>
      <w:r w:rsidRPr="00A74320">
        <w:rPr>
          <w:sz w:val="28"/>
          <w:szCs w:val="28"/>
        </w:rPr>
        <w:t xml:space="preserve"> уровня долговой нагрузки на безопасном уровне, обеспечивающем сбалансированность</w:t>
      </w:r>
      <w:r>
        <w:rPr>
          <w:sz w:val="28"/>
          <w:szCs w:val="28"/>
        </w:rPr>
        <w:t xml:space="preserve"> бюджета города Бердска</w:t>
      </w:r>
      <w:r w:rsidR="00EF0587">
        <w:rPr>
          <w:sz w:val="28"/>
          <w:szCs w:val="28"/>
        </w:rPr>
        <w:t>;</w:t>
      </w:r>
    </w:p>
    <w:p w14:paraId="55434E26" w14:textId="77E08072" w:rsidR="0086547C" w:rsidRPr="006B7231" w:rsidRDefault="008B407B" w:rsidP="00B5759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8B407B">
        <w:rPr>
          <w:sz w:val="28"/>
          <w:szCs w:val="28"/>
        </w:rPr>
        <w:t>минимизация расходов</w:t>
      </w:r>
      <w:r w:rsidR="006874A8" w:rsidRPr="006B7231">
        <w:rPr>
          <w:rFonts w:eastAsiaTheme="minorEastAsia"/>
          <w:sz w:val="28"/>
          <w:szCs w:val="28"/>
        </w:rPr>
        <w:t xml:space="preserve"> на обслуживание муниципального долга города Бердска</w:t>
      </w:r>
      <w:r w:rsidR="0086547C" w:rsidRPr="006B7231">
        <w:rPr>
          <w:rFonts w:eastAsiaTheme="minorEastAsia"/>
          <w:sz w:val="28"/>
          <w:szCs w:val="28"/>
        </w:rPr>
        <w:t>;</w:t>
      </w:r>
    </w:p>
    <w:p w14:paraId="1219FE1F" w14:textId="77777777" w:rsidR="008651C8" w:rsidRPr="006B7231" w:rsidRDefault="000E3818" w:rsidP="00B5759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поддержание высокого уровня</w:t>
      </w:r>
      <w:r w:rsidR="00E27902" w:rsidRPr="006B7231">
        <w:rPr>
          <w:rFonts w:eastAsiaTheme="minorEastAsia"/>
          <w:sz w:val="28"/>
          <w:szCs w:val="28"/>
        </w:rPr>
        <w:t xml:space="preserve"> долговой устойчивости</w:t>
      </w:r>
      <w:r w:rsidRPr="006B7231">
        <w:rPr>
          <w:rFonts w:eastAsiaTheme="minorEastAsia"/>
          <w:sz w:val="28"/>
          <w:szCs w:val="28"/>
        </w:rPr>
        <w:t xml:space="preserve"> за счет обеспечения показателей долговой устойчивости на уровне, не превышающем значения, в том числе, установленные статьей 107</w:t>
      </w:r>
      <w:r w:rsidR="00ED61B5" w:rsidRPr="006B7231">
        <w:rPr>
          <w:rFonts w:eastAsiaTheme="minorEastAsia"/>
          <w:sz w:val="28"/>
          <w:szCs w:val="28"/>
        </w:rPr>
        <w:t>.</w:t>
      </w:r>
      <w:r w:rsidRPr="006B7231">
        <w:rPr>
          <w:rFonts w:eastAsiaTheme="minorEastAsia"/>
          <w:sz w:val="28"/>
          <w:szCs w:val="28"/>
        </w:rPr>
        <w:t xml:space="preserve">1 Бюджетного </w:t>
      </w:r>
      <w:r w:rsidR="00ED61B5" w:rsidRPr="006B7231">
        <w:rPr>
          <w:rFonts w:eastAsiaTheme="minorEastAsia"/>
          <w:sz w:val="28"/>
          <w:szCs w:val="28"/>
        </w:rPr>
        <w:t>кодекса Российской Федерации</w:t>
      </w:r>
      <w:r w:rsidR="00C87228" w:rsidRPr="006B7231">
        <w:rPr>
          <w:rFonts w:eastAsiaTheme="minorEastAsia"/>
          <w:sz w:val="28"/>
          <w:szCs w:val="28"/>
        </w:rPr>
        <w:t xml:space="preserve"> для муниципальных образований, отнесенных к группе заемщиков с высоким уровнем долговой устойчивости</w:t>
      </w:r>
      <w:r w:rsidR="00BC6042" w:rsidRPr="006B7231">
        <w:rPr>
          <w:rFonts w:eastAsiaTheme="minorEastAsia"/>
          <w:sz w:val="28"/>
          <w:szCs w:val="28"/>
        </w:rPr>
        <w:t>, что свидетельствует о низком уровне рисков;</w:t>
      </w:r>
    </w:p>
    <w:p w14:paraId="0A369779" w14:textId="77777777" w:rsidR="00AB6897" w:rsidRPr="006B7231" w:rsidRDefault="00AB6897" w:rsidP="00B5759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осуществление систематического отбора форм заимствований, максимально соответствующих потребностям местного бюджета и способствующих снижению стоимости заимствований</w:t>
      </w:r>
      <w:r w:rsidR="00E07AF5" w:rsidRPr="006B7231">
        <w:rPr>
          <w:rFonts w:eastAsiaTheme="minorEastAsia"/>
          <w:sz w:val="28"/>
          <w:szCs w:val="28"/>
        </w:rPr>
        <w:t>.</w:t>
      </w:r>
    </w:p>
    <w:p w14:paraId="6B5DB6E0" w14:textId="77777777" w:rsidR="00AA0676" w:rsidRPr="006B7231" w:rsidRDefault="00E07AF5" w:rsidP="00B5759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Основным критерием, учитываемым при выборе форм заимствований, являлась минимизация стоимости обслуживания долговых обязательств.</w:t>
      </w:r>
    </w:p>
    <w:p w14:paraId="053D98E1" w14:textId="6226E68E" w:rsidR="008F0A1A" w:rsidRPr="00AE23CA" w:rsidRDefault="008F0A1A" w:rsidP="00B5759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proofErr w:type="gramStart"/>
      <w:r w:rsidRPr="00AE23CA">
        <w:rPr>
          <w:rFonts w:eastAsiaTheme="minorEastAsia"/>
          <w:sz w:val="28"/>
          <w:szCs w:val="28"/>
        </w:rPr>
        <w:t>В 202</w:t>
      </w:r>
      <w:r w:rsidR="00DA252A" w:rsidRPr="00AE23CA">
        <w:rPr>
          <w:rFonts w:eastAsiaTheme="minorEastAsia"/>
          <w:sz w:val="28"/>
          <w:szCs w:val="28"/>
        </w:rPr>
        <w:t>3</w:t>
      </w:r>
      <w:r w:rsidR="00AE23CA">
        <w:rPr>
          <w:rFonts w:eastAsiaTheme="minorEastAsia"/>
          <w:sz w:val="28"/>
          <w:szCs w:val="28"/>
        </w:rPr>
        <w:t xml:space="preserve"> году</w:t>
      </w:r>
      <w:r w:rsidRPr="00AE23CA">
        <w:rPr>
          <w:rFonts w:eastAsiaTheme="minorEastAsia"/>
          <w:sz w:val="28"/>
          <w:szCs w:val="28"/>
        </w:rPr>
        <w:t xml:space="preserve"> проведен </w:t>
      </w:r>
      <w:r w:rsidR="00AE23CA" w:rsidRPr="00AE23CA">
        <w:rPr>
          <w:rFonts w:eastAsiaTheme="minorEastAsia"/>
          <w:sz w:val="28"/>
          <w:szCs w:val="28"/>
        </w:rPr>
        <w:t xml:space="preserve">электронный </w:t>
      </w:r>
      <w:r w:rsidRPr="00AE23CA">
        <w:rPr>
          <w:rFonts w:eastAsiaTheme="minorEastAsia"/>
          <w:sz w:val="28"/>
          <w:szCs w:val="28"/>
        </w:rPr>
        <w:t xml:space="preserve">аукцион </w:t>
      </w:r>
      <w:r w:rsidR="006833BA" w:rsidRPr="00AE23CA">
        <w:rPr>
          <w:rFonts w:eastAsiaTheme="minorEastAsia"/>
          <w:sz w:val="28"/>
          <w:szCs w:val="28"/>
        </w:rPr>
        <w:t xml:space="preserve">и заключен муниципальный контракт  от </w:t>
      </w:r>
      <w:r w:rsidR="00DA252A" w:rsidRPr="00AE23CA">
        <w:rPr>
          <w:rFonts w:eastAsiaTheme="minorEastAsia"/>
          <w:sz w:val="28"/>
          <w:szCs w:val="28"/>
        </w:rPr>
        <w:t>25</w:t>
      </w:r>
      <w:r w:rsidR="006833BA" w:rsidRPr="00AE23CA">
        <w:rPr>
          <w:rFonts w:eastAsiaTheme="minorEastAsia"/>
          <w:sz w:val="28"/>
          <w:szCs w:val="28"/>
        </w:rPr>
        <w:t>.0</w:t>
      </w:r>
      <w:r w:rsidR="00DA252A" w:rsidRPr="00AE23CA">
        <w:rPr>
          <w:rFonts w:eastAsiaTheme="minorEastAsia"/>
          <w:sz w:val="28"/>
          <w:szCs w:val="28"/>
        </w:rPr>
        <w:t>8</w:t>
      </w:r>
      <w:r w:rsidR="006833BA" w:rsidRPr="00AE23CA">
        <w:rPr>
          <w:rFonts w:eastAsiaTheme="minorEastAsia"/>
          <w:sz w:val="28"/>
          <w:szCs w:val="28"/>
        </w:rPr>
        <w:t>.202</w:t>
      </w:r>
      <w:r w:rsidR="00DA252A" w:rsidRPr="00AE23CA">
        <w:rPr>
          <w:rFonts w:eastAsiaTheme="minorEastAsia"/>
          <w:sz w:val="28"/>
          <w:szCs w:val="28"/>
        </w:rPr>
        <w:t>3</w:t>
      </w:r>
      <w:r w:rsidR="006833BA" w:rsidRPr="00AE23CA">
        <w:rPr>
          <w:rFonts w:eastAsiaTheme="minorEastAsia"/>
          <w:sz w:val="28"/>
          <w:szCs w:val="28"/>
        </w:rPr>
        <w:t xml:space="preserve"> </w:t>
      </w:r>
      <w:r w:rsidRPr="00AE23CA">
        <w:rPr>
          <w:rFonts w:eastAsiaTheme="minorEastAsia"/>
          <w:sz w:val="28"/>
          <w:szCs w:val="28"/>
        </w:rPr>
        <w:t xml:space="preserve">на оказание финансовых услуг по предоставлению кредитных ресурсов для финансирования дефицита бюджета города Бердска и погашения долговых обязательств по минимально возможным ставкам, не превышающим ключевую ставку Центрального банка Российской Федерации в размере </w:t>
      </w:r>
      <w:r w:rsidR="00DA252A" w:rsidRPr="00AE23CA">
        <w:rPr>
          <w:rFonts w:eastAsiaTheme="minorEastAsia"/>
          <w:sz w:val="28"/>
          <w:szCs w:val="28"/>
        </w:rPr>
        <w:t>9</w:t>
      </w:r>
      <w:r w:rsidRPr="00AE23CA">
        <w:rPr>
          <w:rFonts w:eastAsiaTheme="minorEastAsia"/>
          <w:sz w:val="28"/>
          <w:szCs w:val="28"/>
        </w:rPr>
        <w:t>,</w:t>
      </w:r>
      <w:r w:rsidR="00DA252A" w:rsidRPr="00AE23CA">
        <w:rPr>
          <w:rFonts w:eastAsiaTheme="minorEastAsia"/>
          <w:sz w:val="28"/>
          <w:szCs w:val="28"/>
        </w:rPr>
        <w:t>5</w:t>
      </w:r>
      <w:r w:rsidR="00744886">
        <w:rPr>
          <w:rFonts w:eastAsiaTheme="minorEastAsia"/>
          <w:sz w:val="28"/>
          <w:szCs w:val="28"/>
        </w:rPr>
        <w:t xml:space="preserve"> процента</w:t>
      </w:r>
      <w:r w:rsidRPr="00AE23CA">
        <w:rPr>
          <w:rFonts w:eastAsiaTheme="minorEastAsia"/>
          <w:sz w:val="28"/>
          <w:szCs w:val="28"/>
        </w:rPr>
        <w:t xml:space="preserve"> годовых на срок 730 дней в сумме 90 000 000,00 (Девяносто миллионов) рублей.</w:t>
      </w:r>
      <w:proofErr w:type="gramEnd"/>
    </w:p>
    <w:p w14:paraId="09306189" w14:textId="3A4E23F3" w:rsidR="00DA252A" w:rsidRPr="00AE23CA" w:rsidRDefault="00DA252A" w:rsidP="00B5759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proofErr w:type="gramStart"/>
      <w:r w:rsidRPr="00AE23CA">
        <w:rPr>
          <w:rFonts w:eastAsiaTheme="minorEastAsia"/>
          <w:sz w:val="28"/>
          <w:szCs w:val="28"/>
        </w:rPr>
        <w:t>В 2024</w:t>
      </w:r>
      <w:r w:rsidR="00AE23CA">
        <w:rPr>
          <w:rFonts w:eastAsiaTheme="minorEastAsia"/>
          <w:sz w:val="28"/>
          <w:szCs w:val="28"/>
        </w:rPr>
        <w:t xml:space="preserve"> году</w:t>
      </w:r>
      <w:r w:rsidRPr="00AE23CA">
        <w:rPr>
          <w:rFonts w:eastAsiaTheme="minorEastAsia"/>
          <w:sz w:val="28"/>
          <w:szCs w:val="28"/>
        </w:rPr>
        <w:t xml:space="preserve"> проведен </w:t>
      </w:r>
      <w:r w:rsidR="00AE23CA" w:rsidRPr="00AE23CA">
        <w:rPr>
          <w:rFonts w:eastAsiaTheme="minorEastAsia"/>
          <w:sz w:val="28"/>
          <w:szCs w:val="28"/>
        </w:rPr>
        <w:t xml:space="preserve">электронный </w:t>
      </w:r>
      <w:r w:rsidRPr="00AE23CA">
        <w:rPr>
          <w:rFonts w:eastAsiaTheme="minorEastAsia"/>
          <w:sz w:val="28"/>
          <w:szCs w:val="28"/>
        </w:rPr>
        <w:t>аукцион и заключен муниципальный контракт  от 17.05.2024 на оказание финансовых услуг по предоставлению кредитных ресурсов для финансирования дефицита бюджета города Бердска и погашения долговых обязательств по минимально возможным ставкам, не превышающим ключевую ставку Центрального банка Российской Фе</w:t>
      </w:r>
      <w:r w:rsidR="00744886">
        <w:rPr>
          <w:rFonts w:eastAsiaTheme="minorEastAsia"/>
          <w:sz w:val="28"/>
          <w:szCs w:val="28"/>
        </w:rPr>
        <w:t>дерации в размере 19,0 процента</w:t>
      </w:r>
      <w:r w:rsidRPr="00AE23CA">
        <w:rPr>
          <w:rFonts w:eastAsiaTheme="minorEastAsia"/>
          <w:sz w:val="28"/>
          <w:szCs w:val="28"/>
        </w:rPr>
        <w:t xml:space="preserve"> годовых на срок 202 дней в сумме 30 000 000,00 (Тридцать миллионов) рублей.</w:t>
      </w:r>
      <w:proofErr w:type="gramEnd"/>
    </w:p>
    <w:p w14:paraId="271E99A0" w14:textId="41326C30" w:rsidR="00804624" w:rsidRPr="00AE23CA" w:rsidRDefault="00804624" w:rsidP="00B5759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AE23CA">
        <w:rPr>
          <w:rFonts w:eastAsiaTheme="minorEastAsia"/>
          <w:sz w:val="28"/>
          <w:szCs w:val="28"/>
        </w:rPr>
        <w:t>В целях минимизации расходов на обслуживание муниципального долга города Бердска в 202</w:t>
      </w:r>
      <w:r w:rsidR="00DC20EC" w:rsidRPr="00AE23CA">
        <w:rPr>
          <w:rFonts w:eastAsiaTheme="minorEastAsia"/>
          <w:sz w:val="28"/>
          <w:szCs w:val="28"/>
        </w:rPr>
        <w:t>3</w:t>
      </w:r>
      <w:r w:rsidR="002A0C93" w:rsidRPr="00AE23CA">
        <w:rPr>
          <w:rFonts w:eastAsiaTheme="minorEastAsia"/>
          <w:sz w:val="28"/>
          <w:szCs w:val="28"/>
        </w:rPr>
        <w:t>-</w:t>
      </w:r>
      <w:r w:rsidR="00924927" w:rsidRPr="00AE23CA">
        <w:rPr>
          <w:rFonts w:eastAsiaTheme="minorEastAsia"/>
          <w:sz w:val="28"/>
          <w:szCs w:val="28"/>
        </w:rPr>
        <w:t>2024</w:t>
      </w:r>
      <w:r w:rsidRPr="00AE23CA">
        <w:rPr>
          <w:rFonts w:eastAsiaTheme="minorEastAsia"/>
          <w:sz w:val="28"/>
          <w:szCs w:val="28"/>
        </w:rPr>
        <w:t xml:space="preserve"> год</w:t>
      </w:r>
      <w:r w:rsidR="00924927" w:rsidRPr="00AE23CA">
        <w:rPr>
          <w:rFonts w:eastAsiaTheme="minorEastAsia"/>
          <w:sz w:val="28"/>
          <w:szCs w:val="28"/>
        </w:rPr>
        <w:t>ах</w:t>
      </w:r>
      <w:r w:rsidRPr="00AE23CA">
        <w:rPr>
          <w:rFonts w:eastAsiaTheme="minorEastAsia"/>
          <w:sz w:val="28"/>
          <w:szCs w:val="28"/>
        </w:rPr>
        <w:t xml:space="preserve"> </w:t>
      </w:r>
      <w:r w:rsidR="00165FE0" w:rsidRPr="00AE23CA">
        <w:rPr>
          <w:rFonts w:eastAsiaTheme="minorEastAsia"/>
          <w:sz w:val="28"/>
          <w:szCs w:val="28"/>
        </w:rPr>
        <w:t>был</w:t>
      </w:r>
      <w:r w:rsidR="00924927" w:rsidRPr="00AE23CA">
        <w:rPr>
          <w:rFonts w:eastAsiaTheme="minorEastAsia"/>
          <w:sz w:val="28"/>
          <w:szCs w:val="28"/>
        </w:rPr>
        <w:t>и</w:t>
      </w:r>
      <w:r w:rsidR="00165FE0" w:rsidRPr="00AE23CA">
        <w:rPr>
          <w:rFonts w:eastAsiaTheme="minorEastAsia"/>
          <w:sz w:val="28"/>
          <w:szCs w:val="28"/>
        </w:rPr>
        <w:t xml:space="preserve"> открыт</w:t>
      </w:r>
      <w:r w:rsidR="00924927" w:rsidRPr="00AE23CA">
        <w:rPr>
          <w:rFonts w:eastAsiaTheme="minorEastAsia"/>
          <w:sz w:val="28"/>
          <w:szCs w:val="28"/>
        </w:rPr>
        <w:t>ы</w:t>
      </w:r>
      <w:r w:rsidRPr="00AE23CA">
        <w:rPr>
          <w:rFonts w:eastAsiaTheme="minorEastAsia"/>
          <w:sz w:val="28"/>
          <w:szCs w:val="28"/>
        </w:rPr>
        <w:t xml:space="preserve"> возобновляем</w:t>
      </w:r>
      <w:r w:rsidR="00924927" w:rsidRPr="00AE23CA">
        <w:rPr>
          <w:rFonts w:eastAsiaTheme="minorEastAsia"/>
          <w:sz w:val="28"/>
          <w:szCs w:val="28"/>
        </w:rPr>
        <w:t>ые</w:t>
      </w:r>
      <w:r w:rsidRPr="00AE23CA">
        <w:rPr>
          <w:rFonts w:eastAsiaTheme="minorEastAsia"/>
          <w:sz w:val="28"/>
          <w:szCs w:val="28"/>
        </w:rPr>
        <w:t xml:space="preserve"> кредитн</w:t>
      </w:r>
      <w:r w:rsidR="00924927" w:rsidRPr="00AE23CA">
        <w:rPr>
          <w:rFonts w:eastAsiaTheme="minorEastAsia"/>
          <w:sz w:val="28"/>
          <w:szCs w:val="28"/>
        </w:rPr>
        <w:t>ые</w:t>
      </w:r>
      <w:r w:rsidRPr="00AE23CA">
        <w:rPr>
          <w:rFonts w:eastAsiaTheme="minorEastAsia"/>
          <w:sz w:val="28"/>
          <w:szCs w:val="28"/>
        </w:rPr>
        <w:t xml:space="preserve"> лини</w:t>
      </w:r>
      <w:r w:rsidR="00924927" w:rsidRPr="00AE23CA">
        <w:rPr>
          <w:rFonts w:eastAsiaTheme="minorEastAsia"/>
          <w:sz w:val="28"/>
          <w:szCs w:val="28"/>
        </w:rPr>
        <w:t>и</w:t>
      </w:r>
      <w:r w:rsidRPr="00AE23CA">
        <w:rPr>
          <w:rFonts w:eastAsiaTheme="minorEastAsia"/>
          <w:sz w:val="28"/>
          <w:szCs w:val="28"/>
        </w:rPr>
        <w:t>, что обеспечивает гибкость реализуемой долговой политики и позволяет кредитоваться непосредственно под фактическую потребность, своевременно погашая коммерческую задолженность при появлении свободных средств местного бюджета.</w:t>
      </w:r>
    </w:p>
    <w:p w14:paraId="5BF85734" w14:textId="3161B0CE" w:rsidR="00554F7D" w:rsidRPr="006B7231" w:rsidRDefault="00554F7D" w:rsidP="00B5759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AE23CA">
        <w:rPr>
          <w:rFonts w:eastAsiaTheme="minorEastAsia"/>
          <w:sz w:val="28"/>
          <w:szCs w:val="28"/>
        </w:rPr>
        <w:t>Проводимая муниципальным образованием</w:t>
      </w:r>
      <w:r w:rsidR="00F81C3B" w:rsidRPr="00AE23CA">
        <w:rPr>
          <w:rFonts w:eastAsiaTheme="minorEastAsia"/>
          <w:sz w:val="28"/>
          <w:szCs w:val="28"/>
        </w:rPr>
        <w:t xml:space="preserve"> взвешенная долговая политика</w:t>
      </w:r>
      <w:r w:rsidR="0056601A" w:rsidRPr="00AE23CA">
        <w:rPr>
          <w:rFonts w:eastAsiaTheme="minorEastAsia"/>
          <w:sz w:val="28"/>
          <w:szCs w:val="28"/>
        </w:rPr>
        <w:t xml:space="preserve">, </w:t>
      </w:r>
      <w:r w:rsidR="00F81C3B" w:rsidRPr="00AE23CA">
        <w:rPr>
          <w:rFonts w:eastAsiaTheme="minorEastAsia"/>
          <w:sz w:val="28"/>
          <w:szCs w:val="28"/>
        </w:rPr>
        <w:t xml:space="preserve"> </w:t>
      </w:r>
      <w:r w:rsidR="0056601A" w:rsidRPr="00AE23CA">
        <w:rPr>
          <w:rFonts w:eastAsiaTheme="minorEastAsia"/>
          <w:sz w:val="28"/>
          <w:szCs w:val="28"/>
        </w:rPr>
        <w:t xml:space="preserve">уверенная динамика поступления собственных доходов </w:t>
      </w:r>
      <w:r w:rsidR="00F81C3B" w:rsidRPr="00AE23CA">
        <w:rPr>
          <w:rFonts w:eastAsiaTheme="minorEastAsia"/>
          <w:sz w:val="28"/>
          <w:szCs w:val="28"/>
        </w:rPr>
        <w:t>позволил</w:t>
      </w:r>
      <w:r w:rsidR="00A54B30" w:rsidRPr="00AE23CA">
        <w:rPr>
          <w:rFonts w:eastAsiaTheme="minorEastAsia"/>
          <w:sz w:val="28"/>
          <w:szCs w:val="28"/>
        </w:rPr>
        <w:t>и</w:t>
      </w:r>
      <w:r w:rsidR="00F81C3B" w:rsidRPr="00AE23CA">
        <w:rPr>
          <w:rFonts w:eastAsiaTheme="minorEastAsia"/>
          <w:sz w:val="28"/>
          <w:szCs w:val="28"/>
        </w:rPr>
        <w:t xml:space="preserve"> избежать </w:t>
      </w:r>
      <w:r w:rsidR="00CD7BDE" w:rsidRPr="00AE23CA">
        <w:rPr>
          <w:rFonts w:eastAsiaTheme="minorEastAsia"/>
          <w:sz w:val="28"/>
          <w:szCs w:val="28"/>
        </w:rPr>
        <w:t>заимствований</w:t>
      </w:r>
      <w:r w:rsidR="00EB0629" w:rsidRPr="00AE23CA">
        <w:rPr>
          <w:rFonts w:eastAsiaTheme="minorEastAsia"/>
          <w:sz w:val="28"/>
          <w:szCs w:val="28"/>
        </w:rPr>
        <w:t xml:space="preserve"> в 202</w:t>
      </w:r>
      <w:r w:rsidR="00AB4967">
        <w:rPr>
          <w:rFonts w:eastAsiaTheme="minorEastAsia"/>
          <w:sz w:val="28"/>
          <w:szCs w:val="28"/>
        </w:rPr>
        <w:t>3</w:t>
      </w:r>
      <w:r w:rsidR="00D45409">
        <w:rPr>
          <w:rFonts w:eastAsiaTheme="minorEastAsia"/>
          <w:sz w:val="28"/>
          <w:szCs w:val="28"/>
        </w:rPr>
        <w:t xml:space="preserve"> </w:t>
      </w:r>
      <w:r w:rsidR="0056601A" w:rsidRPr="00AE23CA">
        <w:rPr>
          <w:rFonts w:eastAsiaTheme="minorEastAsia"/>
          <w:sz w:val="28"/>
          <w:szCs w:val="28"/>
        </w:rPr>
        <w:t>- 202</w:t>
      </w:r>
      <w:r w:rsidR="00AB4967">
        <w:rPr>
          <w:rFonts w:eastAsiaTheme="minorEastAsia"/>
          <w:sz w:val="28"/>
          <w:szCs w:val="28"/>
        </w:rPr>
        <w:t>4</w:t>
      </w:r>
      <w:r w:rsidR="00EB0629" w:rsidRPr="00AE23CA">
        <w:rPr>
          <w:rFonts w:eastAsiaTheme="minorEastAsia"/>
          <w:sz w:val="28"/>
          <w:szCs w:val="28"/>
        </w:rPr>
        <w:t xml:space="preserve"> год</w:t>
      </w:r>
      <w:r w:rsidR="0056601A" w:rsidRPr="00AE23CA">
        <w:rPr>
          <w:rFonts w:eastAsiaTheme="minorEastAsia"/>
          <w:sz w:val="28"/>
          <w:szCs w:val="28"/>
        </w:rPr>
        <w:t>ах</w:t>
      </w:r>
      <w:r w:rsidR="00804624" w:rsidRPr="00AE23CA">
        <w:rPr>
          <w:rFonts w:eastAsiaTheme="minorEastAsia"/>
          <w:sz w:val="28"/>
          <w:szCs w:val="28"/>
        </w:rPr>
        <w:t>.</w:t>
      </w:r>
    </w:p>
    <w:p w14:paraId="61365C0D" w14:textId="77777777" w:rsidR="00165FE0" w:rsidRDefault="00165FE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14:paraId="7D7649B8" w14:textId="0DA60D70" w:rsidR="007A2290" w:rsidRPr="006B7231" w:rsidRDefault="007A229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 xml:space="preserve">III. </w:t>
      </w:r>
      <w:r w:rsidR="00AE23CA">
        <w:rPr>
          <w:rFonts w:eastAsiaTheme="minorEastAsia"/>
          <w:b/>
          <w:sz w:val="28"/>
          <w:szCs w:val="28"/>
        </w:rPr>
        <w:t xml:space="preserve">ТЕКУЩЕЕ СОСТОЯНИЕ МУНИЦИПАЛЬНОГО ДОЛГА ГОРОДА БЕРДСКА. </w:t>
      </w:r>
      <w:r w:rsidRPr="006B7231">
        <w:rPr>
          <w:rFonts w:eastAsiaTheme="minorEastAsia"/>
          <w:b/>
          <w:sz w:val="28"/>
          <w:szCs w:val="28"/>
        </w:rPr>
        <w:t>ОСНОВНЫЕ ФАКТОРЫ, ОПРЕДЕЛЯЮЩИЕ ХАРАКТЕР</w:t>
      </w:r>
    </w:p>
    <w:p w14:paraId="3DF7005F" w14:textId="5B47B237" w:rsidR="007A2290" w:rsidRPr="006B7231" w:rsidRDefault="007A2290" w:rsidP="005E3BB9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 xml:space="preserve">И НАПРАВЛЕНИЯ ДОЛГОВОЙ ПОЛИТИКИ </w:t>
      </w:r>
      <w:r w:rsidR="00EB4515" w:rsidRPr="006B7231">
        <w:rPr>
          <w:rFonts w:eastAsiaTheme="minorEastAsia"/>
          <w:b/>
          <w:sz w:val="28"/>
          <w:szCs w:val="28"/>
        </w:rPr>
        <w:t xml:space="preserve">                                                        </w:t>
      </w:r>
    </w:p>
    <w:p w14:paraId="47D5FEF9" w14:textId="77777777" w:rsidR="007A2290" w:rsidRPr="006B7231" w:rsidRDefault="007A2290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7EB6BCA0" w14:textId="2C1B1775" w:rsidR="00E44B29" w:rsidRDefault="00E44B29" w:rsidP="00B57599">
      <w:pPr>
        <w:widowControl w:val="0"/>
        <w:autoSpaceDE w:val="0"/>
        <w:autoSpaceDN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E44B29">
        <w:rPr>
          <w:sz w:val="28"/>
          <w:szCs w:val="28"/>
        </w:rPr>
        <w:t>В текущих условиях 2025 года с учетом сохраняющейся неопределенности на финансовых рынках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по результатам</w:t>
      </w:r>
      <w:r w:rsidRPr="00AE23CA">
        <w:rPr>
          <w:rFonts w:eastAsiaTheme="minorEastAsia"/>
          <w:sz w:val="28"/>
          <w:szCs w:val="28"/>
        </w:rPr>
        <w:t xml:space="preserve"> проведён</w:t>
      </w:r>
      <w:r>
        <w:rPr>
          <w:rFonts w:eastAsiaTheme="minorEastAsia"/>
          <w:sz w:val="28"/>
          <w:szCs w:val="28"/>
        </w:rPr>
        <w:t>ного</w:t>
      </w:r>
      <w:r w:rsidRPr="00AE23CA">
        <w:rPr>
          <w:rFonts w:eastAsiaTheme="minorEastAsia"/>
          <w:sz w:val="28"/>
          <w:szCs w:val="28"/>
        </w:rPr>
        <w:t xml:space="preserve"> электронн</w:t>
      </w:r>
      <w:r>
        <w:rPr>
          <w:rFonts w:eastAsiaTheme="minorEastAsia"/>
          <w:sz w:val="28"/>
          <w:szCs w:val="28"/>
        </w:rPr>
        <w:t>ого</w:t>
      </w:r>
      <w:r w:rsidRPr="00AE23CA">
        <w:rPr>
          <w:rFonts w:eastAsiaTheme="minorEastAsia"/>
          <w:sz w:val="28"/>
          <w:szCs w:val="28"/>
        </w:rPr>
        <w:t xml:space="preserve"> аукцион</w:t>
      </w:r>
      <w:r>
        <w:rPr>
          <w:rFonts w:eastAsiaTheme="minorEastAsia"/>
          <w:sz w:val="28"/>
          <w:szCs w:val="28"/>
        </w:rPr>
        <w:t>а</w:t>
      </w:r>
      <w:r w:rsidRPr="00AE23CA">
        <w:rPr>
          <w:rFonts w:eastAsiaTheme="minorEastAsia"/>
          <w:sz w:val="28"/>
          <w:szCs w:val="28"/>
        </w:rPr>
        <w:t xml:space="preserve"> з</w:t>
      </w:r>
      <w:r>
        <w:rPr>
          <w:rFonts w:eastAsiaTheme="minorEastAsia"/>
          <w:sz w:val="28"/>
          <w:szCs w:val="28"/>
        </w:rPr>
        <w:t xml:space="preserve">аключен муниципальный контракт 17.10.2025 </w:t>
      </w:r>
      <w:r w:rsidRPr="00AE23CA">
        <w:rPr>
          <w:rFonts w:eastAsiaTheme="minorEastAsia"/>
          <w:sz w:val="28"/>
          <w:szCs w:val="28"/>
        </w:rPr>
        <w:t>на</w:t>
      </w:r>
      <w:r w:rsidR="00B57599" w:rsidRPr="00B57599">
        <w:rPr>
          <w:rFonts w:eastAsiaTheme="minorEastAsia"/>
          <w:sz w:val="28"/>
          <w:szCs w:val="28"/>
        </w:rPr>
        <w:t xml:space="preserve"> открытие кредитной линии городу Бердску для предоставления кредита с целью покрытия дефицита бюджета города Бердска и погашения долговых обязательств</w:t>
      </w:r>
      <w:r w:rsidRPr="00AE23CA">
        <w:rPr>
          <w:rFonts w:eastAsiaTheme="minorEastAsia"/>
          <w:sz w:val="28"/>
          <w:szCs w:val="28"/>
        </w:rPr>
        <w:t xml:space="preserve"> </w:t>
      </w:r>
      <w:r w:rsidR="00B57599" w:rsidRPr="00B57599">
        <w:rPr>
          <w:rFonts w:eastAsiaTheme="minorEastAsia"/>
          <w:sz w:val="28"/>
          <w:szCs w:val="28"/>
        </w:rPr>
        <w:t>в размере 130 000 000,00 (Сто тридцать миллионов рублей) на срок 803 календарных дня</w:t>
      </w:r>
      <w:r w:rsidR="00B57599">
        <w:rPr>
          <w:rFonts w:eastAsiaTheme="minorEastAsia"/>
          <w:sz w:val="28"/>
          <w:szCs w:val="28"/>
        </w:rPr>
        <w:t>.</w:t>
      </w:r>
      <w:r w:rsidR="00B57599" w:rsidRPr="00B57599">
        <w:rPr>
          <w:rFonts w:eastAsiaTheme="minorEastAsia"/>
          <w:sz w:val="28"/>
          <w:szCs w:val="28"/>
        </w:rPr>
        <w:t xml:space="preserve">  </w:t>
      </w:r>
      <w:proofErr w:type="gramEnd"/>
    </w:p>
    <w:p w14:paraId="464A4332" w14:textId="6C31392E" w:rsidR="008B7B35" w:rsidRPr="000B1C3D" w:rsidRDefault="008B7B35" w:rsidP="00B575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1C3D">
        <w:rPr>
          <w:bCs/>
          <w:sz w:val="28"/>
          <w:szCs w:val="28"/>
        </w:rPr>
        <w:t>На 202</w:t>
      </w:r>
      <w:r w:rsidR="00E44B29">
        <w:rPr>
          <w:bCs/>
          <w:sz w:val="28"/>
          <w:szCs w:val="28"/>
        </w:rPr>
        <w:t>5</w:t>
      </w:r>
      <w:r w:rsidRPr="000B1C3D">
        <w:rPr>
          <w:bCs/>
          <w:sz w:val="28"/>
          <w:szCs w:val="28"/>
        </w:rPr>
        <w:t xml:space="preserve"> год основные задачи долговой политики сохраняют свою актуальность.</w:t>
      </w:r>
    </w:p>
    <w:p w14:paraId="2A00BB11" w14:textId="0EF63225" w:rsidR="008B7B35" w:rsidRPr="000B1C3D" w:rsidRDefault="008B7B35" w:rsidP="00B575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1C3D">
        <w:rPr>
          <w:bCs/>
          <w:sz w:val="28"/>
          <w:szCs w:val="28"/>
        </w:rPr>
        <w:t>1. Важность задачи по поддержанию уровня долговой нагрузки на безопасном уровне, обеспечивающем сба</w:t>
      </w:r>
      <w:r w:rsidR="00E21E76" w:rsidRPr="000B1C3D">
        <w:rPr>
          <w:bCs/>
          <w:sz w:val="28"/>
          <w:szCs w:val="28"/>
        </w:rPr>
        <w:t>лансированность бюджета города Бердска</w:t>
      </w:r>
      <w:r w:rsidRPr="000B1C3D">
        <w:rPr>
          <w:bCs/>
          <w:sz w:val="28"/>
          <w:szCs w:val="28"/>
        </w:rPr>
        <w:t>,  обусловлена необходимостью формирования значительного объема ресурсов для финансирования растущих расходов бюджета, в том числе не исполненных в 202</w:t>
      </w:r>
      <w:r w:rsidR="00B57599">
        <w:rPr>
          <w:bCs/>
          <w:sz w:val="28"/>
          <w:szCs w:val="28"/>
        </w:rPr>
        <w:t>4</w:t>
      </w:r>
      <w:r w:rsidRPr="000B1C3D">
        <w:rPr>
          <w:bCs/>
          <w:sz w:val="28"/>
          <w:szCs w:val="28"/>
        </w:rPr>
        <w:t xml:space="preserve"> году и перенесенных на 202</w:t>
      </w:r>
      <w:r w:rsidR="00B57599">
        <w:rPr>
          <w:bCs/>
          <w:sz w:val="28"/>
          <w:szCs w:val="28"/>
        </w:rPr>
        <w:t>5</w:t>
      </w:r>
      <w:r w:rsidRPr="000B1C3D">
        <w:rPr>
          <w:bCs/>
          <w:sz w:val="28"/>
          <w:szCs w:val="28"/>
        </w:rPr>
        <w:t xml:space="preserve"> год. Собственных доходов для обеспечения сба</w:t>
      </w:r>
      <w:r w:rsidR="00E21E76" w:rsidRPr="000B1C3D">
        <w:rPr>
          <w:bCs/>
          <w:sz w:val="28"/>
          <w:szCs w:val="28"/>
        </w:rPr>
        <w:t>лансированности бюджета города Бердска</w:t>
      </w:r>
      <w:r w:rsidRPr="000B1C3D">
        <w:rPr>
          <w:bCs/>
          <w:sz w:val="28"/>
          <w:szCs w:val="28"/>
        </w:rPr>
        <w:t xml:space="preserve"> недостаточно, следовательно, в качестве таких ресурсов высту</w:t>
      </w:r>
      <w:r w:rsidR="00E21E76" w:rsidRPr="000B1C3D">
        <w:rPr>
          <w:bCs/>
          <w:sz w:val="28"/>
          <w:szCs w:val="28"/>
        </w:rPr>
        <w:t>пают заемные средства. Б</w:t>
      </w:r>
      <w:r w:rsidRPr="000B1C3D">
        <w:rPr>
          <w:bCs/>
          <w:sz w:val="28"/>
          <w:szCs w:val="28"/>
        </w:rPr>
        <w:t xml:space="preserve">юджет </w:t>
      </w:r>
      <w:r w:rsidR="00E21E76" w:rsidRPr="000B1C3D">
        <w:rPr>
          <w:bCs/>
          <w:sz w:val="28"/>
          <w:szCs w:val="28"/>
        </w:rPr>
        <w:t xml:space="preserve">города Бердска </w:t>
      </w:r>
      <w:r w:rsidRPr="000B1C3D">
        <w:rPr>
          <w:bCs/>
          <w:sz w:val="28"/>
          <w:szCs w:val="28"/>
        </w:rPr>
        <w:t>на 202</w:t>
      </w:r>
      <w:r w:rsidR="00B57599">
        <w:rPr>
          <w:bCs/>
          <w:sz w:val="28"/>
          <w:szCs w:val="28"/>
        </w:rPr>
        <w:t>5</w:t>
      </w:r>
      <w:r w:rsidRPr="000B1C3D">
        <w:rPr>
          <w:bCs/>
          <w:sz w:val="28"/>
          <w:szCs w:val="28"/>
        </w:rPr>
        <w:t xml:space="preserve"> год сформирован со значительным заемным дефицитом, близким к предельным параметрам (с учетом допустимых превышений).</w:t>
      </w:r>
    </w:p>
    <w:p w14:paraId="285FF9A5" w14:textId="6F4A2B88" w:rsidR="008B7B35" w:rsidRPr="000B1C3D" w:rsidRDefault="00E21E76" w:rsidP="00B575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1C3D">
        <w:rPr>
          <w:bCs/>
          <w:sz w:val="28"/>
          <w:szCs w:val="28"/>
        </w:rPr>
        <w:t xml:space="preserve">Текущая обеспеченность </w:t>
      </w:r>
      <w:r w:rsidR="008B7B35" w:rsidRPr="000B1C3D">
        <w:rPr>
          <w:bCs/>
          <w:sz w:val="28"/>
          <w:szCs w:val="28"/>
        </w:rPr>
        <w:t>бюджета</w:t>
      </w:r>
      <w:r w:rsidRPr="000B1C3D">
        <w:rPr>
          <w:bCs/>
          <w:sz w:val="28"/>
          <w:szCs w:val="28"/>
        </w:rPr>
        <w:t xml:space="preserve"> города Бердска</w:t>
      </w:r>
      <w:r w:rsidR="008B7B35" w:rsidRPr="000B1C3D">
        <w:rPr>
          <w:bCs/>
          <w:sz w:val="28"/>
          <w:szCs w:val="28"/>
        </w:rPr>
        <w:t xml:space="preserve"> собственными доходами, рациональное использование собственных дох</w:t>
      </w:r>
      <w:r w:rsidRPr="000B1C3D">
        <w:rPr>
          <w:bCs/>
          <w:sz w:val="28"/>
          <w:szCs w:val="28"/>
        </w:rPr>
        <w:t xml:space="preserve">одов позволяет избежать </w:t>
      </w:r>
      <w:r w:rsidR="000B1C3D" w:rsidRPr="000B1C3D">
        <w:rPr>
          <w:bCs/>
          <w:sz w:val="28"/>
          <w:szCs w:val="28"/>
        </w:rPr>
        <w:t>заимствования</w:t>
      </w:r>
      <w:r w:rsidRPr="000B1C3D">
        <w:rPr>
          <w:bCs/>
          <w:sz w:val="28"/>
          <w:szCs w:val="28"/>
        </w:rPr>
        <w:t>.</w:t>
      </w:r>
    </w:p>
    <w:p w14:paraId="7572483D" w14:textId="1987D429" w:rsidR="008B7B35" w:rsidRPr="000B1C3D" w:rsidRDefault="00E21E76" w:rsidP="00B575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1C3D">
        <w:rPr>
          <w:bCs/>
          <w:sz w:val="28"/>
          <w:szCs w:val="28"/>
        </w:rPr>
        <w:t>2. Для решения задачи по минимизации расходов на обслуживание долга в течение года, как и в предыдущие годы, ресурсами для покрытия временных кассовых разрывов, возникающих при исполнении бюджета города Бердска, являются переходящие остатки прошлого года, свободные остатки средств учреждений.</w:t>
      </w:r>
    </w:p>
    <w:p w14:paraId="77A374B7" w14:textId="10FF9C58" w:rsidR="00875064" w:rsidRPr="006B7231" w:rsidRDefault="00221D54" w:rsidP="00B5759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7231">
        <w:rPr>
          <w:sz w:val="28"/>
          <w:szCs w:val="28"/>
        </w:rPr>
        <w:t>К основным факторам, определяющим характер и направления долговой политики</w:t>
      </w:r>
      <w:r w:rsidR="0053791C">
        <w:rPr>
          <w:sz w:val="28"/>
          <w:szCs w:val="28"/>
        </w:rPr>
        <w:t>,</w:t>
      </w:r>
      <w:r w:rsidRPr="006B7231">
        <w:rPr>
          <w:sz w:val="28"/>
          <w:szCs w:val="28"/>
        </w:rPr>
        <w:t xml:space="preserve"> </w:t>
      </w:r>
      <w:r w:rsidR="00A35DC9" w:rsidRPr="006B7231">
        <w:rPr>
          <w:rFonts w:eastAsiaTheme="minorEastAsia"/>
          <w:sz w:val="28"/>
          <w:szCs w:val="28"/>
        </w:rPr>
        <w:t>относятся:</w:t>
      </w:r>
    </w:p>
    <w:p w14:paraId="54C17DA6" w14:textId="77777777" w:rsidR="00875064" w:rsidRPr="006B7231" w:rsidRDefault="00875064" w:rsidP="00B5759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7231">
        <w:rPr>
          <w:sz w:val="28"/>
          <w:szCs w:val="28"/>
        </w:rPr>
        <w:t>изменения, вносимые в бюджетное законодательство Российской Федерации и законодательство Российской Федерации о налогах и сборах, влекущие диспропорции между расходами и доходами бюджета</w:t>
      </w:r>
      <w:r w:rsidR="00F07942">
        <w:rPr>
          <w:sz w:val="28"/>
          <w:szCs w:val="28"/>
        </w:rPr>
        <w:t xml:space="preserve"> города Бердска</w:t>
      </w:r>
      <w:r w:rsidRPr="006B7231">
        <w:rPr>
          <w:sz w:val="28"/>
          <w:szCs w:val="28"/>
        </w:rPr>
        <w:t>;</w:t>
      </w:r>
    </w:p>
    <w:p w14:paraId="1DFE3C2C" w14:textId="3A59DB5B" w:rsidR="00B804F6" w:rsidRPr="006B7231" w:rsidRDefault="003D3743" w:rsidP="00B5759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изменчивость рыночной конъюнктуры, связанная</w:t>
      </w:r>
      <w:r w:rsidR="000B1C3D">
        <w:rPr>
          <w:rFonts w:eastAsiaTheme="minorEastAsia"/>
          <w:sz w:val="28"/>
          <w:szCs w:val="28"/>
        </w:rPr>
        <w:t xml:space="preserve">, </w:t>
      </w:r>
      <w:r w:rsidRPr="006B7231">
        <w:rPr>
          <w:rFonts w:eastAsiaTheme="minorEastAsia"/>
          <w:sz w:val="28"/>
          <w:szCs w:val="28"/>
        </w:rPr>
        <w:t xml:space="preserve">в том числе с геополитической ситуацией и </w:t>
      </w:r>
      <w:proofErr w:type="spellStart"/>
      <w:r w:rsidRPr="006B7231">
        <w:rPr>
          <w:rFonts w:eastAsiaTheme="minorEastAsia"/>
          <w:sz w:val="28"/>
          <w:szCs w:val="28"/>
        </w:rPr>
        <w:t>санкционными</w:t>
      </w:r>
      <w:proofErr w:type="spellEnd"/>
      <w:r w:rsidRPr="006B7231">
        <w:rPr>
          <w:rFonts w:eastAsiaTheme="minorEastAsia"/>
          <w:sz w:val="28"/>
          <w:szCs w:val="28"/>
        </w:rPr>
        <w:t xml:space="preserve"> рисками;</w:t>
      </w:r>
    </w:p>
    <w:p w14:paraId="3D5728EB" w14:textId="0305CFC0" w:rsidR="00B804F6" w:rsidRPr="006B7231" w:rsidRDefault="003D3743" w:rsidP="00B5759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характер и направление денежно-кредитной политики, проводимой Центральным банком Российской Федерации;</w:t>
      </w:r>
    </w:p>
    <w:p w14:paraId="53C99D68" w14:textId="77777777" w:rsidR="00B804F6" w:rsidRPr="006B7231" w:rsidRDefault="003D3743" w:rsidP="00B5759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установленные ограничения бюджетного законодательства Российской Федерации по предельному объему муниципального долга и расходам на его обслуживание;</w:t>
      </w:r>
    </w:p>
    <w:p w14:paraId="78A8770B" w14:textId="77777777" w:rsidR="005E68E3" w:rsidRPr="006B7231" w:rsidRDefault="003D3743" w:rsidP="00B5759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умеренный размер налоговой базы города Бердска и сдержанные перспективы ее роста, что обусловлено ограниченным перечнем налогов, зачисляемых в бюджеты муниципальных образований в соответствии с законодательством Российской Федерации</w:t>
      </w:r>
      <w:r w:rsidR="005E68E3" w:rsidRPr="006B7231">
        <w:rPr>
          <w:rFonts w:eastAsiaTheme="minorEastAsia"/>
          <w:sz w:val="28"/>
          <w:szCs w:val="28"/>
        </w:rPr>
        <w:t>;</w:t>
      </w:r>
    </w:p>
    <w:p w14:paraId="71EBE026" w14:textId="6588071D" w:rsidR="005E68E3" w:rsidRPr="006B7231" w:rsidRDefault="00875064" w:rsidP="00B5759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7231">
        <w:rPr>
          <w:sz w:val="28"/>
          <w:szCs w:val="28"/>
        </w:rPr>
        <w:t xml:space="preserve">необходимость ежегодной индексации расходов </w:t>
      </w:r>
      <w:r w:rsidR="005E68E3" w:rsidRPr="006B7231">
        <w:rPr>
          <w:sz w:val="28"/>
          <w:szCs w:val="28"/>
        </w:rPr>
        <w:t>города Бердска</w:t>
      </w:r>
      <w:r w:rsidRPr="006B7231">
        <w:rPr>
          <w:sz w:val="28"/>
          <w:szCs w:val="28"/>
        </w:rPr>
        <w:t xml:space="preserve"> на выплату</w:t>
      </w:r>
      <w:r w:rsidR="005E68E3" w:rsidRPr="006B7231">
        <w:rPr>
          <w:sz w:val="28"/>
          <w:szCs w:val="28"/>
        </w:rPr>
        <w:t xml:space="preserve"> </w:t>
      </w:r>
      <w:r w:rsidRPr="006B7231">
        <w:rPr>
          <w:sz w:val="28"/>
          <w:szCs w:val="28"/>
        </w:rPr>
        <w:t>заработной платы работникам бюджетной сферы</w:t>
      </w:r>
      <w:r w:rsidR="00B57599">
        <w:rPr>
          <w:sz w:val="28"/>
          <w:szCs w:val="28"/>
        </w:rPr>
        <w:t xml:space="preserve">, </w:t>
      </w:r>
      <w:r w:rsidRPr="006B7231">
        <w:rPr>
          <w:sz w:val="28"/>
          <w:szCs w:val="28"/>
        </w:rPr>
        <w:t>оплату коммунальных услуг</w:t>
      </w:r>
      <w:r w:rsidR="005E68E3" w:rsidRPr="006B7231">
        <w:rPr>
          <w:sz w:val="28"/>
          <w:szCs w:val="28"/>
        </w:rPr>
        <w:t xml:space="preserve"> б</w:t>
      </w:r>
      <w:r w:rsidRPr="006B7231">
        <w:rPr>
          <w:sz w:val="28"/>
          <w:szCs w:val="28"/>
        </w:rPr>
        <w:t>юджетными</w:t>
      </w:r>
      <w:r w:rsidR="005E68E3" w:rsidRPr="006B7231">
        <w:rPr>
          <w:sz w:val="28"/>
          <w:szCs w:val="28"/>
        </w:rPr>
        <w:t xml:space="preserve"> учреждениями</w:t>
      </w:r>
      <w:r w:rsidR="00B57599">
        <w:rPr>
          <w:sz w:val="28"/>
          <w:szCs w:val="28"/>
        </w:rPr>
        <w:t xml:space="preserve"> и прочих приоритетных расходов города Бердска</w:t>
      </w:r>
      <w:r w:rsidR="005E68E3" w:rsidRPr="006B7231">
        <w:rPr>
          <w:sz w:val="28"/>
          <w:szCs w:val="28"/>
        </w:rPr>
        <w:t xml:space="preserve">. </w:t>
      </w:r>
    </w:p>
    <w:p w14:paraId="0102F517" w14:textId="77777777" w:rsidR="00AD3063" w:rsidRPr="006B7231" w:rsidRDefault="00AD3063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14:paraId="69811A64" w14:textId="77777777" w:rsidR="007A2290" w:rsidRPr="006B7231" w:rsidRDefault="007A229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IV. ЦЕЛИ И ЗАДАЧИ ДОЛГОВОЙ ПОЛИТИКИ</w:t>
      </w:r>
    </w:p>
    <w:p w14:paraId="18DE6086" w14:textId="77777777" w:rsidR="00937B04" w:rsidRPr="006B7231" w:rsidRDefault="00937B04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14:paraId="2629ACBA" w14:textId="513AD709" w:rsidR="00937B04" w:rsidRPr="006B7231" w:rsidRDefault="00937B04" w:rsidP="00572C5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Стратегической целью долговой политики</w:t>
      </w:r>
      <w:r w:rsidR="00546EC9">
        <w:rPr>
          <w:rFonts w:eastAsiaTheme="minorEastAsia"/>
          <w:sz w:val="28"/>
          <w:szCs w:val="28"/>
        </w:rPr>
        <w:t xml:space="preserve"> </w:t>
      </w:r>
      <w:r w:rsidR="00546EC9" w:rsidRPr="002942B2">
        <w:rPr>
          <w:spacing w:val="-6"/>
          <w:sz w:val="28"/>
          <w:szCs w:val="28"/>
        </w:rPr>
        <w:t>на 202</w:t>
      </w:r>
      <w:r w:rsidR="00B57599">
        <w:rPr>
          <w:spacing w:val="-6"/>
          <w:sz w:val="28"/>
          <w:szCs w:val="28"/>
        </w:rPr>
        <w:t>6</w:t>
      </w:r>
      <w:r w:rsidR="00546EC9" w:rsidRPr="002942B2">
        <w:rPr>
          <w:spacing w:val="-6"/>
          <w:sz w:val="28"/>
          <w:szCs w:val="28"/>
        </w:rPr>
        <w:t xml:space="preserve"> год</w:t>
      </w:r>
      <w:r w:rsidR="00546EC9" w:rsidRPr="002942B2">
        <w:rPr>
          <w:sz w:val="28"/>
          <w:szCs w:val="28"/>
        </w:rPr>
        <w:t xml:space="preserve"> и плановый период 202</w:t>
      </w:r>
      <w:r w:rsidR="00B57599">
        <w:rPr>
          <w:sz w:val="28"/>
          <w:szCs w:val="28"/>
        </w:rPr>
        <w:t>7</w:t>
      </w:r>
      <w:r w:rsidR="00546EC9" w:rsidRPr="002942B2">
        <w:rPr>
          <w:sz w:val="28"/>
          <w:szCs w:val="28"/>
        </w:rPr>
        <w:t>–202</w:t>
      </w:r>
      <w:r w:rsidR="00B57599">
        <w:rPr>
          <w:sz w:val="28"/>
          <w:szCs w:val="28"/>
        </w:rPr>
        <w:t>8</w:t>
      </w:r>
      <w:r w:rsidR="00546EC9" w:rsidRPr="002942B2">
        <w:rPr>
          <w:sz w:val="28"/>
          <w:szCs w:val="28"/>
        </w:rPr>
        <w:t xml:space="preserve"> годов</w:t>
      </w:r>
      <w:r w:rsidRPr="006B7231">
        <w:rPr>
          <w:rFonts w:eastAsiaTheme="minorEastAsia"/>
          <w:sz w:val="28"/>
          <w:szCs w:val="28"/>
        </w:rPr>
        <w:t xml:space="preserve"> является обеспечение потребностей местного бюджета в заемном финансировании при соблюдении норм и ограничений, установленны</w:t>
      </w:r>
      <w:r w:rsidR="00786A2C">
        <w:rPr>
          <w:rFonts w:eastAsiaTheme="minorEastAsia"/>
          <w:sz w:val="28"/>
          <w:szCs w:val="28"/>
        </w:rPr>
        <w:t>х</w:t>
      </w:r>
      <w:r w:rsidRPr="006B7231">
        <w:rPr>
          <w:rFonts w:eastAsiaTheme="minorEastAsia"/>
          <w:sz w:val="28"/>
          <w:szCs w:val="28"/>
        </w:rPr>
        <w:t xml:space="preserve"> Бюджетным кодексом Российской Федерации.</w:t>
      </w:r>
    </w:p>
    <w:p w14:paraId="27D43051" w14:textId="77777777" w:rsidR="00937B04" w:rsidRPr="006B7231" w:rsidRDefault="00937B04" w:rsidP="00572C5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Целями долговой политики являются:</w:t>
      </w:r>
    </w:p>
    <w:p w14:paraId="124E579D" w14:textId="1E9897EA" w:rsidR="00937B04" w:rsidRPr="006B7231" w:rsidRDefault="00937B04" w:rsidP="00572C5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достижение экономически обоснованного объема и структуры муниципального долга города Бердска;</w:t>
      </w:r>
    </w:p>
    <w:p w14:paraId="6283E0C0" w14:textId="77777777" w:rsidR="00937B04" w:rsidRPr="006B7231" w:rsidRDefault="00937B04" w:rsidP="00572C5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своевременное исполнение долговых обязательств;</w:t>
      </w:r>
    </w:p>
    <w:p w14:paraId="785200DC" w14:textId="77777777" w:rsidR="00F6577C" w:rsidRPr="006B7231" w:rsidRDefault="00937B04" w:rsidP="00572C5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обеспечение открытости и доступности информации о состоянии муниципального долга города Бердска</w:t>
      </w:r>
      <w:r w:rsidR="00910DC3" w:rsidRPr="006B7231">
        <w:rPr>
          <w:rFonts w:eastAsiaTheme="minorEastAsia"/>
          <w:sz w:val="28"/>
          <w:szCs w:val="28"/>
        </w:rPr>
        <w:t>.</w:t>
      </w:r>
      <w:r w:rsidRPr="006B7231">
        <w:rPr>
          <w:rFonts w:eastAsiaTheme="minorEastAsia"/>
          <w:sz w:val="28"/>
          <w:szCs w:val="28"/>
        </w:rPr>
        <w:t xml:space="preserve"> </w:t>
      </w:r>
    </w:p>
    <w:p w14:paraId="7CF7F353" w14:textId="77777777" w:rsidR="007A2290" w:rsidRPr="006B7231" w:rsidRDefault="00F6577C" w:rsidP="00572C5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З</w:t>
      </w:r>
      <w:r w:rsidR="007A2290" w:rsidRPr="006B7231">
        <w:rPr>
          <w:rFonts w:eastAsiaTheme="minorEastAsia"/>
          <w:sz w:val="28"/>
          <w:szCs w:val="28"/>
        </w:rPr>
        <w:t>адач</w:t>
      </w:r>
      <w:r w:rsidRPr="006B7231">
        <w:rPr>
          <w:rFonts w:eastAsiaTheme="minorEastAsia"/>
          <w:sz w:val="28"/>
          <w:szCs w:val="28"/>
        </w:rPr>
        <w:t>ами долговой</w:t>
      </w:r>
      <w:r w:rsidR="007A2290" w:rsidRPr="006B7231">
        <w:rPr>
          <w:rFonts w:eastAsiaTheme="minorEastAsia"/>
          <w:sz w:val="28"/>
          <w:szCs w:val="28"/>
        </w:rPr>
        <w:t xml:space="preserve"> политики города Бердска</w:t>
      </w:r>
      <w:r w:rsidRPr="006B7231">
        <w:rPr>
          <w:rFonts w:eastAsiaTheme="minorEastAsia"/>
          <w:sz w:val="28"/>
          <w:szCs w:val="28"/>
        </w:rPr>
        <w:t xml:space="preserve"> являются</w:t>
      </w:r>
      <w:r w:rsidR="007A2290" w:rsidRPr="006B7231">
        <w:rPr>
          <w:rFonts w:eastAsiaTheme="minorEastAsia"/>
          <w:sz w:val="28"/>
          <w:szCs w:val="28"/>
        </w:rPr>
        <w:t>:</w:t>
      </w:r>
    </w:p>
    <w:p w14:paraId="4F3EBDA6" w14:textId="77777777" w:rsidR="007263F8" w:rsidRPr="006B7231" w:rsidRDefault="007263F8" w:rsidP="00572C5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обеспечение потребностей в заемном финансировании в целях </w:t>
      </w:r>
      <w:proofErr w:type="gramStart"/>
      <w:r w:rsidR="00347B10" w:rsidRPr="006B7231">
        <w:rPr>
          <w:rFonts w:eastAsiaTheme="minorEastAsia"/>
          <w:sz w:val="28"/>
          <w:szCs w:val="28"/>
        </w:rPr>
        <w:t>обеспечения исполнения принятых расходных обязательств бюджета города</w:t>
      </w:r>
      <w:proofErr w:type="gramEnd"/>
      <w:r w:rsidR="00347B10" w:rsidRPr="006B7231">
        <w:rPr>
          <w:rFonts w:eastAsiaTheme="minorEastAsia"/>
          <w:sz w:val="28"/>
          <w:szCs w:val="28"/>
        </w:rPr>
        <w:t xml:space="preserve"> Бердска, </w:t>
      </w:r>
      <w:r w:rsidRPr="006B7231">
        <w:rPr>
          <w:rFonts w:eastAsiaTheme="minorEastAsia"/>
          <w:sz w:val="28"/>
          <w:szCs w:val="28"/>
        </w:rPr>
        <w:t>финансирования дефицита бюджета, погашения долговых обязательств города Бердска, пополнения остатков средств на счете местного бюджета;</w:t>
      </w:r>
    </w:p>
    <w:p w14:paraId="34FE64F1" w14:textId="285717D1" w:rsidR="007A2290" w:rsidRPr="006B7231" w:rsidRDefault="007A2290" w:rsidP="00572C5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поддержание объема долговых обязательств города Бердска на экономически безопасном уровне с учетом рисков, связанных с управлением муниципальным долгом, позволяющ</w:t>
      </w:r>
      <w:r w:rsidR="002E4533">
        <w:rPr>
          <w:rFonts w:eastAsiaTheme="minorEastAsia"/>
          <w:sz w:val="28"/>
          <w:szCs w:val="28"/>
        </w:rPr>
        <w:t>и</w:t>
      </w:r>
      <w:r w:rsidRPr="006B7231">
        <w:rPr>
          <w:rFonts w:eastAsiaTheme="minorEastAsia"/>
          <w:sz w:val="28"/>
          <w:szCs w:val="28"/>
        </w:rPr>
        <w:t>м обеспечивать сбалансированность местного бюджета;</w:t>
      </w:r>
    </w:p>
    <w:p w14:paraId="1E735103" w14:textId="77777777" w:rsidR="005132EA" w:rsidRPr="006B7231" w:rsidRDefault="007263F8" w:rsidP="00572C5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поддержание структуры муниципального долга, обеспечивающей минимизацию стоимости его обслуживания при равномерном распределении сроков погашения;</w:t>
      </w:r>
    </w:p>
    <w:p w14:paraId="48F7A34D" w14:textId="77777777" w:rsidR="00347B10" w:rsidRPr="006B7231" w:rsidRDefault="007A2290" w:rsidP="00572C5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соблюдение ограничений, установленных Бюджетным </w:t>
      </w:r>
      <w:hyperlink r:id="rId9">
        <w:r w:rsidRPr="006B7231">
          <w:rPr>
            <w:rFonts w:eastAsiaTheme="minorEastAsia"/>
            <w:sz w:val="28"/>
            <w:szCs w:val="28"/>
          </w:rPr>
          <w:t>кодексом</w:t>
        </w:r>
      </w:hyperlink>
      <w:r w:rsidRPr="006B7231">
        <w:rPr>
          <w:rFonts w:eastAsiaTheme="minorEastAsia"/>
          <w:sz w:val="28"/>
          <w:szCs w:val="28"/>
        </w:rPr>
        <w:t xml:space="preserve"> Российской Федерации, в том числе:</w:t>
      </w:r>
    </w:p>
    <w:p w14:paraId="5F409830" w14:textId="77777777" w:rsidR="00347B10" w:rsidRPr="006B7231" w:rsidRDefault="007A2290" w:rsidP="00572C5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отношение объема муниципального долга к утвержденному общему годовому объему доходов бюджета города Бердска без учета утвержденного объема безвозмездных поступлений и поступлений налоговых доходов по дополнительным нормативам отчислений от налога на доходы физических лиц;</w:t>
      </w:r>
    </w:p>
    <w:p w14:paraId="4C1B53C3" w14:textId="77777777" w:rsidR="00347B10" w:rsidRPr="006B7231" w:rsidRDefault="007A2290" w:rsidP="00572C5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доля расходов на обслуживание муниципального долга в расходах бюджета города Бердска, за исключением объема расходов, осуществляемых за счет субвенций;</w:t>
      </w:r>
    </w:p>
    <w:p w14:paraId="4F693003" w14:textId="7C5C0225" w:rsidR="007A2290" w:rsidRPr="006B7231" w:rsidRDefault="007A2290" w:rsidP="00572C59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proofErr w:type="gramStart"/>
      <w:r w:rsidRPr="006B7231">
        <w:rPr>
          <w:rFonts w:eastAsiaTheme="minorEastAsia"/>
          <w:sz w:val="28"/>
          <w:szCs w:val="28"/>
        </w:rPr>
        <w:t>обеспечение дефицита бюджета города Бердска в 202</w:t>
      </w:r>
      <w:r w:rsidR="00572C59">
        <w:rPr>
          <w:rFonts w:eastAsiaTheme="minorEastAsia"/>
          <w:sz w:val="28"/>
          <w:szCs w:val="28"/>
        </w:rPr>
        <w:t>6</w:t>
      </w:r>
      <w:r w:rsidRPr="006B7231">
        <w:rPr>
          <w:rFonts w:eastAsiaTheme="minorEastAsia"/>
          <w:sz w:val="28"/>
          <w:szCs w:val="28"/>
        </w:rPr>
        <w:t>, 202</w:t>
      </w:r>
      <w:r w:rsidR="00572C59">
        <w:rPr>
          <w:rFonts w:eastAsiaTheme="minorEastAsia"/>
          <w:sz w:val="28"/>
          <w:szCs w:val="28"/>
        </w:rPr>
        <w:t>7</w:t>
      </w:r>
      <w:r w:rsidRPr="006B7231">
        <w:rPr>
          <w:rFonts w:eastAsiaTheme="minorEastAsia"/>
          <w:sz w:val="28"/>
          <w:szCs w:val="28"/>
        </w:rPr>
        <w:t xml:space="preserve"> и 202</w:t>
      </w:r>
      <w:r w:rsidR="00572C59">
        <w:rPr>
          <w:rFonts w:eastAsiaTheme="minorEastAsia"/>
          <w:sz w:val="28"/>
          <w:szCs w:val="28"/>
        </w:rPr>
        <w:t>8</w:t>
      </w:r>
      <w:r w:rsidRPr="006B7231">
        <w:rPr>
          <w:rFonts w:eastAsiaTheme="minorEastAsia"/>
          <w:sz w:val="28"/>
          <w:szCs w:val="28"/>
        </w:rPr>
        <w:t xml:space="preserve"> годах на уровне не более 10 процентов суммы доходов бюджета города Бердска без учета объема безвозмездных поступлений за 202</w:t>
      </w:r>
      <w:r w:rsidR="00572C59">
        <w:rPr>
          <w:rFonts w:eastAsiaTheme="minorEastAsia"/>
          <w:sz w:val="28"/>
          <w:szCs w:val="28"/>
        </w:rPr>
        <w:t>6</w:t>
      </w:r>
      <w:r w:rsidRPr="006B7231">
        <w:rPr>
          <w:rFonts w:eastAsiaTheme="minorEastAsia"/>
          <w:sz w:val="28"/>
          <w:szCs w:val="28"/>
        </w:rPr>
        <w:t>, 202</w:t>
      </w:r>
      <w:r w:rsidR="00572C59">
        <w:rPr>
          <w:rFonts w:eastAsiaTheme="minorEastAsia"/>
          <w:sz w:val="28"/>
          <w:szCs w:val="28"/>
        </w:rPr>
        <w:t>7</w:t>
      </w:r>
      <w:r w:rsidRPr="006B7231">
        <w:rPr>
          <w:rFonts w:eastAsiaTheme="minorEastAsia"/>
          <w:sz w:val="28"/>
          <w:szCs w:val="28"/>
        </w:rPr>
        <w:t xml:space="preserve"> и 202</w:t>
      </w:r>
      <w:r w:rsidR="00572C59">
        <w:rPr>
          <w:rFonts w:eastAsiaTheme="minorEastAsia"/>
          <w:sz w:val="28"/>
          <w:szCs w:val="28"/>
        </w:rPr>
        <w:t>8</w:t>
      </w:r>
      <w:r w:rsidRPr="006B7231">
        <w:rPr>
          <w:rFonts w:eastAsiaTheme="minorEastAsia"/>
          <w:sz w:val="28"/>
          <w:szCs w:val="28"/>
        </w:rPr>
        <w:t xml:space="preserve"> годы соответственно и поступлений налоговых доходов по дополнительным нормативам отчислений от налога на доходы физических лиц (значение показателя может быть превышено на сумму изменения остатков средств бюджета города</w:t>
      </w:r>
      <w:proofErr w:type="gramEnd"/>
      <w:r w:rsidRPr="006B7231">
        <w:rPr>
          <w:rFonts w:eastAsiaTheme="minorEastAsia"/>
          <w:sz w:val="28"/>
          <w:szCs w:val="28"/>
        </w:rPr>
        <w:t xml:space="preserve"> </w:t>
      </w:r>
      <w:proofErr w:type="gramStart"/>
      <w:r w:rsidRPr="006B7231">
        <w:rPr>
          <w:rFonts w:eastAsiaTheme="minorEastAsia"/>
          <w:sz w:val="28"/>
          <w:szCs w:val="28"/>
        </w:rPr>
        <w:t>Бердска в случае утверждения решением Совета депутатов города Бердска в составе источников финансирования дефицита бюджета города Бердска снижения остатков средств на счете по учету средств бюджета);</w:t>
      </w:r>
      <w:proofErr w:type="gramEnd"/>
    </w:p>
    <w:p w14:paraId="1163CA92" w14:textId="77777777" w:rsidR="007A2290" w:rsidRPr="006B7231" w:rsidRDefault="00405E46" w:rsidP="00572C5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обеспечение своевременного и полного учета долговых обязательств города Бердска;</w:t>
      </w:r>
    </w:p>
    <w:p w14:paraId="3C5EF099" w14:textId="77777777" w:rsidR="00405E46" w:rsidRPr="006B7231" w:rsidRDefault="00405E46" w:rsidP="00572C5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обеспечение раскрытия информации о муниципальном долге города Бердска.</w:t>
      </w:r>
    </w:p>
    <w:p w14:paraId="2140E1D8" w14:textId="77777777" w:rsidR="00405E46" w:rsidRPr="006B7231" w:rsidRDefault="00405E46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5124E127" w14:textId="77777777" w:rsidR="007A2290" w:rsidRPr="006B7231" w:rsidRDefault="007A229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V. ИНСТРУМЕНТЫ РЕАЛИЗАЦИИ ДОЛГОВОЙ ПОЛИТИКИ</w:t>
      </w:r>
    </w:p>
    <w:p w14:paraId="0EDE6C2A" w14:textId="77777777" w:rsidR="00AD6F26" w:rsidRPr="006B7231" w:rsidRDefault="00AD6F26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14:paraId="05E83651" w14:textId="77777777" w:rsidR="00AD6F26" w:rsidRPr="006B7231" w:rsidRDefault="00AD6F26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Реализация основных направлений долговой политики города Бердска включает следующие инструменты</w:t>
      </w:r>
      <w:r w:rsidR="00BE06A8" w:rsidRPr="006B7231">
        <w:rPr>
          <w:rFonts w:eastAsiaTheme="minorEastAsia"/>
          <w:sz w:val="28"/>
          <w:szCs w:val="28"/>
        </w:rPr>
        <w:t>:</w:t>
      </w:r>
    </w:p>
    <w:p w14:paraId="3878779A" w14:textId="77777777" w:rsidR="00BE06A8" w:rsidRPr="006B7231" w:rsidRDefault="00BE06A8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использование механизмов оперативного управления долговыми обязательствами города Бердска, среди которых:</w:t>
      </w:r>
    </w:p>
    <w:p w14:paraId="00910EF0" w14:textId="77777777" w:rsidR="00BE06A8" w:rsidRPr="006B7231" w:rsidRDefault="00BE06A8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а) сокращение объема заимствований с учетом </w:t>
      </w:r>
      <w:proofErr w:type="gramStart"/>
      <w:r w:rsidRPr="006B7231">
        <w:rPr>
          <w:rFonts w:eastAsiaTheme="minorEastAsia"/>
          <w:sz w:val="28"/>
          <w:szCs w:val="28"/>
        </w:rPr>
        <w:t>результатов исполнения бюджета города Бердска</w:t>
      </w:r>
      <w:proofErr w:type="gramEnd"/>
      <w:r w:rsidRPr="006B7231">
        <w:rPr>
          <w:rFonts w:eastAsiaTheme="minorEastAsia"/>
          <w:sz w:val="28"/>
          <w:szCs w:val="28"/>
        </w:rPr>
        <w:t>;</w:t>
      </w:r>
    </w:p>
    <w:p w14:paraId="57F6C54F" w14:textId="04B78549" w:rsidR="00D608AF" w:rsidRPr="006B7231" w:rsidRDefault="00BE06A8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б)</w:t>
      </w:r>
      <w:r w:rsidR="006B1110">
        <w:rPr>
          <w:rFonts w:eastAsiaTheme="minorEastAsia"/>
          <w:sz w:val="28"/>
          <w:szCs w:val="28"/>
        </w:rPr>
        <w:t> </w:t>
      </w:r>
      <w:r w:rsidRPr="006B7231">
        <w:rPr>
          <w:rFonts w:eastAsiaTheme="minorEastAsia"/>
          <w:sz w:val="28"/>
          <w:szCs w:val="28"/>
        </w:rPr>
        <w:t>использование возможности осуществления реструктуризации задолженности по долговым обязательствам;</w:t>
      </w:r>
    </w:p>
    <w:p w14:paraId="30FC436A" w14:textId="5F4CA2F0" w:rsidR="00EE7A23" w:rsidRPr="006B7231" w:rsidRDefault="00D608AF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в)</w:t>
      </w:r>
      <w:r w:rsidR="006B1110">
        <w:rPr>
          <w:rFonts w:eastAsiaTheme="minorEastAsia"/>
          <w:sz w:val="28"/>
          <w:szCs w:val="28"/>
        </w:rPr>
        <w:t> </w:t>
      </w:r>
      <w:r w:rsidRPr="006B7231">
        <w:rPr>
          <w:rFonts w:eastAsiaTheme="minorEastAsia"/>
          <w:sz w:val="28"/>
          <w:szCs w:val="28"/>
        </w:rPr>
        <w:t>анализ муниципального долга и планирование муниципальных заимствований города Бердска с точки зрения сроков погашения, стоимости обслуживания и влияния на платежеспособность бюджета города;</w:t>
      </w:r>
    </w:p>
    <w:p w14:paraId="58B30509" w14:textId="041B691A" w:rsidR="00EE7A23" w:rsidRPr="006B7231" w:rsidRDefault="00D608AF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 </w:t>
      </w:r>
      <w:r w:rsidR="00EE7A23" w:rsidRPr="006B7231">
        <w:rPr>
          <w:rFonts w:eastAsiaTheme="minorEastAsia"/>
          <w:sz w:val="28"/>
          <w:szCs w:val="28"/>
        </w:rPr>
        <w:t>г)</w:t>
      </w:r>
      <w:r w:rsidR="006B1110">
        <w:rPr>
          <w:rFonts w:eastAsiaTheme="minorEastAsia"/>
          <w:sz w:val="28"/>
          <w:szCs w:val="28"/>
        </w:rPr>
        <w:t> </w:t>
      </w:r>
      <w:r w:rsidR="00EE7A23" w:rsidRPr="006B7231">
        <w:rPr>
          <w:rFonts w:eastAsiaTheme="minorEastAsia"/>
          <w:sz w:val="28"/>
          <w:szCs w:val="28"/>
        </w:rPr>
        <w:t xml:space="preserve">ведение </w:t>
      </w:r>
      <w:proofErr w:type="gramStart"/>
      <w:r w:rsidR="00EE7A23" w:rsidRPr="006B7231">
        <w:rPr>
          <w:rFonts w:eastAsiaTheme="minorEastAsia"/>
          <w:sz w:val="28"/>
          <w:szCs w:val="28"/>
        </w:rPr>
        <w:t>мониторинга соответствия размера дефицита бюджета города Бердска</w:t>
      </w:r>
      <w:proofErr w:type="gramEnd"/>
      <w:r w:rsidR="00EE7A23" w:rsidRPr="006B7231">
        <w:rPr>
          <w:rFonts w:eastAsiaTheme="minorEastAsia"/>
          <w:sz w:val="28"/>
          <w:szCs w:val="28"/>
        </w:rPr>
        <w:t xml:space="preserve"> и параметров муниципального долга города Бердска ограничениям, установленным Бюджетным </w:t>
      </w:r>
      <w:hyperlink r:id="rId10">
        <w:r w:rsidR="00EE7A23" w:rsidRPr="006B7231">
          <w:rPr>
            <w:rFonts w:eastAsiaTheme="minorEastAsia"/>
            <w:sz w:val="28"/>
            <w:szCs w:val="28"/>
          </w:rPr>
          <w:t>кодексом</w:t>
        </w:r>
      </w:hyperlink>
      <w:r w:rsidR="00EE7A23" w:rsidRPr="006B7231">
        <w:rPr>
          <w:rFonts w:eastAsiaTheme="minorEastAsia"/>
          <w:sz w:val="28"/>
          <w:szCs w:val="28"/>
        </w:rPr>
        <w:t xml:space="preserve"> Российской Федерации;</w:t>
      </w:r>
    </w:p>
    <w:p w14:paraId="66D507B4" w14:textId="77777777" w:rsidR="00BE06A8" w:rsidRPr="006B7231" w:rsidRDefault="00BE06A8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минимизация стоимости заимствований за счет:</w:t>
      </w:r>
    </w:p>
    <w:p w14:paraId="159571A4" w14:textId="4B0432BA" w:rsidR="00A877E7" w:rsidRPr="006B7231" w:rsidRDefault="002159AE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организации конкурентных процедур на право заключения </w:t>
      </w:r>
      <w:r w:rsidR="000B1C3D" w:rsidRPr="000B1C3D">
        <w:rPr>
          <w:rFonts w:eastAsiaTheme="minorEastAsia"/>
          <w:sz w:val="28"/>
          <w:szCs w:val="28"/>
        </w:rPr>
        <w:t>муниципальных</w:t>
      </w:r>
      <w:r w:rsidR="000B1C3D">
        <w:rPr>
          <w:rFonts w:eastAsiaTheme="minorEastAsia"/>
          <w:sz w:val="28"/>
          <w:szCs w:val="28"/>
        </w:rPr>
        <w:t xml:space="preserve"> </w:t>
      </w:r>
      <w:r w:rsidRPr="006B7231">
        <w:rPr>
          <w:rFonts w:eastAsiaTheme="minorEastAsia"/>
          <w:sz w:val="28"/>
          <w:szCs w:val="28"/>
        </w:rPr>
        <w:t>контрактов по оказанию финансовых услуг по предоставлению кредитных ресурсов для финансирования дефицита местного бюджета</w:t>
      </w:r>
      <w:r w:rsidR="00D174B8">
        <w:rPr>
          <w:rFonts w:eastAsiaTheme="minorEastAsia"/>
          <w:sz w:val="28"/>
          <w:szCs w:val="28"/>
        </w:rPr>
        <w:t>;</w:t>
      </w:r>
      <w:r w:rsidR="00CB1509" w:rsidRPr="006B7231">
        <w:rPr>
          <w:rFonts w:eastAsiaTheme="minorEastAsia"/>
          <w:sz w:val="28"/>
          <w:szCs w:val="28"/>
        </w:rPr>
        <w:t xml:space="preserve"> </w:t>
      </w:r>
    </w:p>
    <w:p w14:paraId="21354D9D" w14:textId="77777777" w:rsidR="00CA6245" w:rsidRPr="006B7231" w:rsidRDefault="00A877E7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управление</w:t>
      </w:r>
      <w:r w:rsidR="002159AE" w:rsidRPr="006B7231">
        <w:rPr>
          <w:rFonts w:eastAsiaTheme="minorEastAsia"/>
          <w:sz w:val="28"/>
          <w:szCs w:val="28"/>
        </w:rPr>
        <w:t xml:space="preserve"> </w:t>
      </w:r>
      <w:r w:rsidRPr="006B7231">
        <w:rPr>
          <w:rFonts w:eastAsiaTheme="minorEastAsia"/>
          <w:sz w:val="28"/>
          <w:szCs w:val="28"/>
        </w:rPr>
        <w:t>ликвидностью бюджета города Бердска в целях сглаживания объемов платежей по привлечению и погашению муниципального долга города Бердска за счет введения жесткого платежного календаря, позволяющего приблизить дату основной нагрузки на бюджет</w:t>
      </w:r>
      <w:r w:rsidR="000D6A19" w:rsidRPr="006B7231">
        <w:rPr>
          <w:rFonts w:eastAsiaTheme="minorEastAsia"/>
          <w:sz w:val="28"/>
          <w:szCs w:val="28"/>
        </w:rPr>
        <w:t xml:space="preserve"> муниципального образования к срокам уплаты основных налогов и, как следствие, отодвинуть сроки привлечения з</w:t>
      </w:r>
      <w:r w:rsidR="005C05F7" w:rsidRPr="006B7231">
        <w:rPr>
          <w:rFonts w:eastAsiaTheme="minorEastAsia"/>
          <w:sz w:val="28"/>
          <w:szCs w:val="28"/>
        </w:rPr>
        <w:t>а</w:t>
      </w:r>
      <w:r w:rsidR="000D6A19" w:rsidRPr="006B7231">
        <w:rPr>
          <w:rFonts w:eastAsiaTheme="minorEastAsia"/>
          <w:sz w:val="28"/>
          <w:szCs w:val="28"/>
        </w:rPr>
        <w:t>имствований</w:t>
      </w:r>
      <w:r w:rsidR="005C05F7" w:rsidRPr="006B7231">
        <w:rPr>
          <w:rFonts w:eastAsiaTheme="minorEastAsia"/>
          <w:sz w:val="28"/>
          <w:szCs w:val="28"/>
        </w:rPr>
        <w:t>;</w:t>
      </w:r>
    </w:p>
    <w:p w14:paraId="14EF39E2" w14:textId="77777777" w:rsidR="00CA6245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своевременное и полное исполнение долговых обязательств города Бердска;</w:t>
      </w:r>
    </w:p>
    <w:p w14:paraId="388C4F45" w14:textId="77777777" w:rsidR="00CA6245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включение в решение о бюджете города Бердска на очередной финансовый год и на плановый период бюджетных ассигнований на обслуживание и погашение муниципального долга в полном объеме;</w:t>
      </w:r>
    </w:p>
    <w:p w14:paraId="79C9DE6F" w14:textId="77777777" w:rsidR="00CA6245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направление части доходов, полученных при исполнении бюджета города Бердска сверх утвержденного решением о бюджете общего объема доходов, на замещение планируемых к привлечению заемных средств и/или досрочное погашение долговых обязательств города Бердска;</w:t>
      </w:r>
    </w:p>
    <w:p w14:paraId="50673665" w14:textId="77777777" w:rsidR="00CA6245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недопущение принятия новых расходных обязательств, не обеспеченных источником доходов;</w:t>
      </w:r>
    </w:p>
    <w:p w14:paraId="229E9417" w14:textId="77777777" w:rsidR="00CA6245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 обеспечение своевременного и полного учета информации о муниципальном долге города Бердска, формирование отчетности о муниципальных долговых обязательствах города Бердска;</w:t>
      </w:r>
    </w:p>
    <w:p w14:paraId="38A3F033" w14:textId="77777777" w:rsidR="007A2290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обеспечение информационной прозрачности (открытости) в вопросах долговой политики;</w:t>
      </w:r>
    </w:p>
    <w:p w14:paraId="0442B710" w14:textId="77777777" w:rsidR="00CA6245" w:rsidRPr="006B7231" w:rsidRDefault="00CA6245" w:rsidP="00C474AF">
      <w:pPr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поддержание репутации города Бердска в качестве заемщика высокой степени надежности и кредитоспособности.</w:t>
      </w:r>
    </w:p>
    <w:p w14:paraId="0E758ED2" w14:textId="77777777" w:rsidR="007A2290" w:rsidRPr="006B7231" w:rsidRDefault="007A2290" w:rsidP="00C474AF">
      <w:pPr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Реализация данных направлений долговой политики будет</w:t>
      </w:r>
      <w:r w:rsidR="00C474AF" w:rsidRPr="00C474AF">
        <w:rPr>
          <w:rFonts w:eastAsiaTheme="minorEastAsia"/>
          <w:sz w:val="28"/>
          <w:szCs w:val="28"/>
        </w:rPr>
        <w:t xml:space="preserve"> </w:t>
      </w:r>
      <w:r w:rsidRPr="006B7231">
        <w:rPr>
          <w:rFonts w:eastAsiaTheme="minorEastAsia"/>
          <w:sz w:val="28"/>
          <w:szCs w:val="28"/>
        </w:rPr>
        <w:t>способствовать снижению долговой нагрузки на бюджет города</w:t>
      </w:r>
      <w:r w:rsidR="00C474AF" w:rsidRPr="00C474AF">
        <w:rPr>
          <w:rFonts w:eastAsiaTheme="minorEastAsia"/>
          <w:sz w:val="28"/>
          <w:szCs w:val="28"/>
        </w:rPr>
        <w:t xml:space="preserve"> </w:t>
      </w:r>
      <w:r w:rsidRPr="006B7231">
        <w:rPr>
          <w:rFonts w:eastAsiaTheme="minorEastAsia"/>
          <w:sz w:val="28"/>
          <w:szCs w:val="28"/>
        </w:rPr>
        <w:t>Бердска, росту</w:t>
      </w:r>
      <w:r w:rsidR="004D12CB">
        <w:rPr>
          <w:rFonts w:eastAsiaTheme="minorEastAsia"/>
          <w:sz w:val="28"/>
          <w:szCs w:val="28"/>
        </w:rPr>
        <w:t xml:space="preserve"> </w:t>
      </w:r>
      <w:r w:rsidRPr="006B7231">
        <w:rPr>
          <w:rFonts w:eastAsiaTheme="minorEastAsia"/>
          <w:sz w:val="28"/>
          <w:szCs w:val="28"/>
        </w:rPr>
        <w:t>долговой устойчивости бюджета и повышению инвестиционной привлекательности города Бердска.</w:t>
      </w:r>
    </w:p>
    <w:p w14:paraId="4EF4D5FF" w14:textId="77777777" w:rsidR="007A2290" w:rsidRPr="006B7231" w:rsidRDefault="007A2290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21C26AF6" w14:textId="77777777" w:rsidR="007A2290" w:rsidRPr="006B7231" w:rsidRDefault="007A229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VI. АНАЛИЗ РИСКОВ ДЛЯ БЮДЖЕТА, ВОЗНИКАЮЩИХ</w:t>
      </w:r>
    </w:p>
    <w:p w14:paraId="3A8E123F" w14:textId="77777777" w:rsidR="007A2290" w:rsidRPr="006B7231" w:rsidRDefault="007A2290" w:rsidP="005E3BB9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В ПРОЦЕССЕ УПРАВЛЕНИЯ МУНИЦИПАЛЬНЫМ ДОЛГОМ</w:t>
      </w:r>
    </w:p>
    <w:p w14:paraId="775EBB2C" w14:textId="77777777" w:rsidR="00BA7A4D" w:rsidRPr="006B7231" w:rsidRDefault="00BA7A4D" w:rsidP="005E3BB9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</w:p>
    <w:p w14:paraId="083F8159" w14:textId="77777777" w:rsidR="00DF6824" w:rsidRPr="006B7231" w:rsidRDefault="00BA7A4D" w:rsidP="006B11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231">
        <w:rPr>
          <w:sz w:val="28"/>
          <w:szCs w:val="28"/>
        </w:rPr>
        <w:t>Значительное место в обеспечении долговой устойчивости бюджета города Бердска занимает своевременное выявление и оценка потенциальных рисков, возникающих при проведении долговой политики.</w:t>
      </w:r>
    </w:p>
    <w:p w14:paraId="0751D847" w14:textId="77777777" w:rsidR="00DF6824" w:rsidRPr="006B7231" w:rsidRDefault="007A2290" w:rsidP="006B111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Основными рисками, связанными с управлением муниципальным долгом, являются:</w:t>
      </w:r>
    </w:p>
    <w:p w14:paraId="69E2BDF5" w14:textId="77777777" w:rsidR="00903063" w:rsidRPr="006B7231" w:rsidRDefault="00903063" w:rsidP="006B111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7231">
        <w:rPr>
          <w:rFonts w:ascii="Times New Roman" w:hAnsi="Times New Roman"/>
          <w:sz w:val="28"/>
          <w:szCs w:val="28"/>
        </w:rPr>
        <w:t xml:space="preserve"> риск процентной ставки – риск, показывающий вероятность неблагоприятного для бюджета </w:t>
      </w:r>
      <w:proofErr w:type="gramStart"/>
      <w:r w:rsidRPr="006B7231">
        <w:rPr>
          <w:rFonts w:ascii="Times New Roman" w:hAnsi="Times New Roman"/>
          <w:sz w:val="28"/>
          <w:szCs w:val="28"/>
        </w:rPr>
        <w:t>города Бердска изменения стоимости заимствований</w:t>
      </w:r>
      <w:proofErr w:type="gramEnd"/>
      <w:r w:rsidRPr="006B7231">
        <w:rPr>
          <w:rFonts w:ascii="Times New Roman" w:hAnsi="Times New Roman"/>
          <w:sz w:val="28"/>
          <w:szCs w:val="28"/>
        </w:rPr>
        <w:t xml:space="preserve"> в зависимости от времени и объема потребности в заемных ресурсах.</w:t>
      </w:r>
    </w:p>
    <w:p w14:paraId="3A9E599D" w14:textId="77777777" w:rsidR="00903063" w:rsidRPr="006B7231" w:rsidRDefault="00903063" w:rsidP="006B11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 xml:space="preserve">Увеличение процентных ставок заемных ресурсов влияет на стоимость </w:t>
      </w:r>
      <w:proofErr w:type="gramStart"/>
      <w:r w:rsidRPr="006B7231">
        <w:rPr>
          <w:rFonts w:ascii="Times New Roman" w:hAnsi="Times New Roman" w:cs="Times New Roman"/>
          <w:sz w:val="28"/>
          <w:szCs w:val="28"/>
        </w:rPr>
        <w:t>обслуживания</w:t>
      </w:r>
      <w:proofErr w:type="gramEnd"/>
      <w:r w:rsidRPr="006B7231">
        <w:rPr>
          <w:rFonts w:ascii="Times New Roman" w:hAnsi="Times New Roman" w:cs="Times New Roman"/>
          <w:sz w:val="28"/>
          <w:szCs w:val="28"/>
        </w:rPr>
        <w:t xml:space="preserve"> как накопленного долга, так и новых заимствований, осуществляемых в целях рефинансирования долговых обязательств и/или связанных с финансированием дефицита бюджета. Дополнительный риск возникает в том случае, если значительная часть задолженности обслуживается по переменной процентной ставке. Как следствие, краткосрочные долговые обязательства или обязательства с переменной ставкой рассматриваются как более рискованные, чем долгосрочные обязательства с фиксированной ставкой.</w:t>
      </w:r>
    </w:p>
    <w:p w14:paraId="67E0AE4E" w14:textId="77777777" w:rsidR="00672433" w:rsidRDefault="00903063" w:rsidP="006B11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При управлении долгом минимизация риска процентной ставки обеспечивается постоянным мониторингом рыночной конъюнктуры и следованием прогнозам изменения процентных ставок на горизонте планирования расходов бюджета</w:t>
      </w:r>
      <w:r w:rsidR="00672433">
        <w:rPr>
          <w:rFonts w:ascii="Times New Roman" w:hAnsi="Times New Roman" w:cs="Times New Roman"/>
          <w:sz w:val="28"/>
          <w:szCs w:val="28"/>
        </w:rPr>
        <w:t>;</w:t>
      </w:r>
      <w:r w:rsidRPr="006B72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8BD11C" w14:textId="77777777" w:rsidR="00E705D6" w:rsidRPr="006B7231" w:rsidRDefault="007A2290" w:rsidP="006B11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риск рефинансирования</w:t>
      </w:r>
      <w:r w:rsidR="00C563F4" w:rsidRPr="006B7231">
        <w:rPr>
          <w:rFonts w:ascii="Times New Roman" w:hAnsi="Times New Roman" w:cs="Times New Roman"/>
          <w:sz w:val="28"/>
          <w:szCs w:val="28"/>
        </w:rPr>
        <w:t xml:space="preserve"> - вероятность потерь вследствие невыгодных условий привлечения заимствований на вынужденное рефинансирование уже имеющихся обязательств;</w:t>
      </w:r>
    </w:p>
    <w:p w14:paraId="5BE1F2CA" w14:textId="77777777" w:rsidR="00E705D6" w:rsidRPr="006B7231" w:rsidRDefault="007A2290" w:rsidP="006B11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риск недостаточного поступления налоговых и неналоговых доходов в бюджет города Бердска;</w:t>
      </w:r>
    </w:p>
    <w:p w14:paraId="062C2480" w14:textId="77777777" w:rsidR="007A2290" w:rsidRPr="006B7231" w:rsidRDefault="007A2290" w:rsidP="006B11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риск возникновения новых расходных обязательств, не обеспеченных источником финансирования.</w:t>
      </w:r>
    </w:p>
    <w:p w14:paraId="6680F24D" w14:textId="77777777" w:rsidR="00416A26" w:rsidRPr="006B7231" w:rsidRDefault="00CC239C" w:rsidP="006B11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Основной целью упр</w:t>
      </w:r>
      <w:r w:rsidR="008059F7" w:rsidRPr="006B7231">
        <w:rPr>
          <w:rFonts w:ascii="Times New Roman" w:hAnsi="Times New Roman" w:cs="Times New Roman"/>
          <w:sz w:val="28"/>
          <w:szCs w:val="28"/>
        </w:rPr>
        <w:t>а</w:t>
      </w:r>
      <w:r w:rsidRPr="006B7231">
        <w:rPr>
          <w:rFonts w:ascii="Times New Roman" w:hAnsi="Times New Roman" w:cs="Times New Roman"/>
          <w:sz w:val="28"/>
          <w:szCs w:val="28"/>
        </w:rPr>
        <w:t>в</w:t>
      </w:r>
      <w:r w:rsidR="008059F7" w:rsidRPr="006B7231">
        <w:rPr>
          <w:rFonts w:ascii="Times New Roman" w:hAnsi="Times New Roman" w:cs="Times New Roman"/>
          <w:sz w:val="28"/>
          <w:szCs w:val="28"/>
        </w:rPr>
        <w:t xml:space="preserve">ления рисками является стабилизация </w:t>
      </w:r>
      <w:proofErr w:type="gramStart"/>
      <w:r w:rsidR="008059F7" w:rsidRPr="006B7231">
        <w:rPr>
          <w:rFonts w:ascii="Times New Roman" w:hAnsi="Times New Roman" w:cs="Times New Roman"/>
          <w:sz w:val="28"/>
          <w:szCs w:val="28"/>
        </w:rPr>
        <w:t>показателей долговой устойчивости</w:t>
      </w:r>
      <w:r w:rsidR="00057816" w:rsidRPr="006B7231">
        <w:rPr>
          <w:rFonts w:ascii="Times New Roman" w:hAnsi="Times New Roman" w:cs="Times New Roman"/>
          <w:sz w:val="28"/>
          <w:szCs w:val="28"/>
        </w:rPr>
        <w:t xml:space="preserve"> бюджета города Бердска</w:t>
      </w:r>
      <w:proofErr w:type="gramEnd"/>
      <w:r w:rsidR="00057816" w:rsidRPr="006B7231">
        <w:rPr>
          <w:rFonts w:ascii="Times New Roman" w:hAnsi="Times New Roman" w:cs="Times New Roman"/>
          <w:sz w:val="28"/>
          <w:szCs w:val="28"/>
        </w:rPr>
        <w:t xml:space="preserve"> за счет:</w:t>
      </w:r>
    </w:p>
    <w:p w14:paraId="7BDC6FD3" w14:textId="77777777" w:rsidR="00735459" w:rsidRPr="006B7231" w:rsidRDefault="007A2290" w:rsidP="006B11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приняти</w:t>
      </w:r>
      <w:r w:rsidR="00416A26" w:rsidRPr="006B7231">
        <w:rPr>
          <w:rFonts w:ascii="Times New Roman" w:hAnsi="Times New Roman" w:cs="Times New Roman"/>
          <w:sz w:val="28"/>
          <w:szCs w:val="28"/>
        </w:rPr>
        <w:t>я</w:t>
      </w:r>
      <w:r w:rsidRPr="006B7231">
        <w:rPr>
          <w:rFonts w:ascii="Times New Roman" w:hAnsi="Times New Roman" w:cs="Times New Roman"/>
          <w:sz w:val="28"/>
          <w:szCs w:val="28"/>
        </w:rPr>
        <w:t xml:space="preserve"> взвешенных и экономически обоснованных решений по привлечению заемных средств</w:t>
      </w:r>
      <w:r w:rsidR="00416A26" w:rsidRPr="006B7231">
        <w:rPr>
          <w:rFonts w:ascii="Times New Roman" w:hAnsi="Times New Roman" w:cs="Times New Roman"/>
          <w:sz w:val="28"/>
          <w:szCs w:val="28"/>
        </w:rPr>
        <w:t>;</w:t>
      </w:r>
    </w:p>
    <w:p w14:paraId="52BAFB85" w14:textId="77777777" w:rsidR="00A330A8" w:rsidRPr="006B7231" w:rsidRDefault="00735459" w:rsidP="006B11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осуществлени</w:t>
      </w:r>
      <w:r w:rsidR="00AC6EDA" w:rsidRPr="006B7231">
        <w:rPr>
          <w:rFonts w:ascii="Times New Roman" w:hAnsi="Times New Roman" w:cs="Times New Roman"/>
          <w:sz w:val="28"/>
          <w:szCs w:val="28"/>
        </w:rPr>
        <w:t>я</w:t>
      </w:r>
      <w:r w:rsidRPr="006B7231">
        <w:rPr>
          <w:rFonts w:ascii="Times New Roman" w:hAnsi="Times New Roman" w:cs="Times New Roman"/>
          <w:sz w:val="28"/>
          <w:szCs w:val="28"/>
        </w:rPr>
        <w:t xml:space="preserve"> достоверного </w:t>
      </w:r>
      <w:proofErr w:type="gramStart"/>
      <w:r w:rsidRPr="006B7231">
        <w:rPr>
          <w:rFonts w:ascii="Times New Roman" w:hAnsi="Times New Roman" w:cs="Times New Roman"/>
          <w:sz w:val="28"/>
          <w:szCs w:val="28"/>
        </w:rPr>
        <w:t>прогнозирования доходов бюджета города Бердска</w:t>
      </w:r>
      <w:proofErr w:type="gramEnd"/>
      <w:r w:rsidRPr="006B7231">
        <w:rPr>
          <w:rFonts w:ascii="Times New Roman" w:hAnsi="Times New Roman" w:cs="Times New Roman"/>
          <w:sz w:val="28"/>
          <w:szCs w:val="28"/>
        </w:rPr>
        <w:t>.</w:t>
      </w:r>
    </w:p>
    <w:p w14:paraId="6A4FFF8C" w14:textId="77777777" w:rsidR="007A2290" w:rsidRPr="006B7231" w:rsidRDefault="007A2290" w:rsidP="006B11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Выполнение поставленных задач и следование взвешенной долговой политике позволит городу Бердску минимизировать риски, связанные с осуществлением муниципальных заимствований, и уменьшить их стоимость.</w:t>
      </w:r>
    </w:p>
    <w:p w14:paraId="1A0B7CB9" w14:textId="77777777" w:rsidR="007A2290" w:rsidRPr="006B7231" w:rsidRDefault="007A2290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45BC7709" w14:textId="77777777" w:rsidR="00C474AF" w:rsidRPr="009535DB" w:rsidRDefault="00C474AF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14:paraId="6A2F6617" w14:textId="77777777" w:rsidR="007A2290" w:rsidRPr="006B7231" w:rsidRDefault="007A229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VII. ОЖИДАЕМЫЕ РЕЗУЛЬТАТЫ ДОЛГОВОЙ ПОЛИТИКИ</w:t>
      </w:r>
    </w:p>
    <w:p w14:paraId="376C67AF" w14:textId="77777777" w:rsidR="00C53FF8" w:rsidRPr="006B7231" w:rsidRDefault="00C53FF8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</w:p>
    <w:p w14:paraId="54D26A8E" w14:textId="77777777" w:rsidR="007A2290" w:rsidRPr="006B7231" w:rsidRDefault="007A2290" w:rsidP="006B111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Реализация настоящей долговой политики позволит:</w:t>
      </w:r>
    </w:p>
    <w:p w14:paraId="274EBC74" w14:textId="77777777" w:rsidR="0019337F" w:rsidRPr="006B7231" w:rsidRDefault="00BC444C" w:rsidP="006B111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поддерживать высокий уровень долговой устойчивости с учетом рисков;</w:t>
      </w:r>
    </w:p>
    <w:p w14:paraId="12A07314" w14:textId="77777777" w:rsidR="0019337F" w:rsidRPr="006B7231" w:rsidRDefault="0019337F" w:rsidP="006B111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п</w:t>
      </w:r>
      <w:r w:rsidR="007A2290" w:rsidRPr="006B7231">
        <w:rPr>
          <w:rFonts w:eastAsiaTheme="minorEastAsia"/>
          <w:sz w:val="28"/>
          <w:szCs w:val="28"/>
        </w:rPr>
        <w:t>оддерживать предельный объем заимствований города Бердска на уровне, не превышающем сумму, направляемую в текущем финансовом году на финансирование дефицита бюджета города Бердска и (или) погашение долговых обязательств города Бердска</w:t>
      </w:r>
      <w:r w:rsidRPr="006B7231">
        <w:rPr>
          <w:rFonts w:eastAsiaTheme="minorEastAsia"/>
          <w:sz w:val="28"/>
          <w:szCs w:val="28"/>
        </w:rPr>
        <w:t>;</w:t>
      </w:r>
    </w:p>
    <w:p w14:paraId="306B7DF0" w14:textId="77777777" w:rsidR="0019337F" w:rsidRPr="006B7231" w:rsidRDefault="0019337F" w:rsidP="006B111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с</w:t>
      </w:r>
      <w:r w:rsidR="007A2290" w:rsidRPr="006B7231">
        <w:rPr>
          <w:rFonts w:eastAsiaTheme="minorEastAsia"/>
          <w:sz w:val="28"/>
          <w:szCs w:val="28"/>
        </w:rPr>
        <w:t>охранить объем муниципального долга города Бердска на безопасном уровне и обеспечить долю общего объема долговых обязательств, не превышающего сумму доходов бюджета города Бердска без учета безвозмездных поступлений и поступлений налоговых доходов по дополнительным нормативам отчислений от налога на доходы физических лиц</w:t>
      </w:r>
      <w:r w:rsidRPr="006B7231">
        <w:rPr>
          <w:rFonts w:eastAsiaTheme="minorEastAsia"/>
          <w:sz w:val="28"/>
          <w:szCs w:val="28"/>
        </w:rPr>
        <w:t>;</w:t>
      </w:r>
    </w:p>
    <w:p w14:paraId="26CB3874" w14:textId="30397216" w:rsidR="0019337F" w:rsidRPr="006B7231" w:rsidRDefault="0019337F" w:rsidP="006B111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с</w:t>
      </w:r>
      <w:r w:rsidR="007A2290" w:rsidRPr="006B7231">
        <w:rPr>
          <w:rFonts w:eastAsiaTheme="minorEastAsia"/>
          <w:sz w:val="28"/>
          <w:szCs w:val="28"/>
        </w:rPr>
        <w:t>охранить финансовую устойчивость бюджета города Бердска</w:t>
      </w:r>
      <w:r w:rsidR="002E4533">
        <w:rPr>
          <w:rFonts w:eastAsiaTheme="minorEastAsia"/>
          <w:sz w:val="28"/>
          <w:szCs w:val="28"/>
        </w:rPr>
        <w:t>;</w:t>
      </w:r>
    </w:p>
    <w:p w14:paraId="5D4192EE" w14:textId="77777777" w:rsidR="007A2290" w:rsidRPr="006B7231" w:rsidRDefault="0019337F" w:rsidP="006B111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</w:t>
      </w:r>
      <w:r w:rsidR="007A2290" w:rsidRPr="006B7231">
        <w:rPr>
          <w:rFonts w:eastAsiaTheme="minorEastAsia"/>
          <w:sz w:val="28"/>
          <w:szCs w:val="28"/>
        </w:rPr>
        <w:t>птимизировать структуру и объем муниципального долга с целью минимизации расходов на его обслуживание.</w:t>
      </w:r>
    </w:p>
    <w:p w14:paraId="37AE97AB" w14:textId="41B08446" w:rsidR="001D01DE" w:rsidRPr="009535DB" w:rsidRDefault="0019337F" w:rsidP="006B11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231">
        <w:rPr>
          <w:sz w:val="28"/>
          <w:szCs w:val="28"/>
        </w:rPr>
        <w:t xml:space="preserve">Вне зависимости от складывающейся финансово </w:t>
      </w:r>
      <w:r w:rsidR="00F200CD">
        <w:rPr>
          <w:sz w:val="28"/>
          <w:szCs w:val="28"/>
        </w:rPr>
        <w:t xml:space="preserve">- </w:t>
      </w:r>
      <w:r w:rsidRPr="006B7231">
        <w:rPr>
          <w:sz w:val="28"/>
          <w:szCs w:val="28"/>
        </w:rPr>
        <w:t>экономической ситуации и конъюнктуры внутренних рынков, объем муниципального долга должен находиться в пределах значений, исключающих появление угрозы долговой устойчивости бюджета города Бердска, а заемная политика направлена на сохранение репутации как надежного заемщика, исполняющего свои обязательства своевременно и в полном объеме.</w:t>
      </w:r>
    </w:p>
    <w:p w14:paraId="3FFD417B" w14:textId="77777777" w:rsidR="00C474AF" w:rsidRPr="009535DB" w:rsidRDefault="00C474AF" w:rsidP="005E3B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1C5D4A9" w14:textId="77777777" w:rsidR="00C474AF" w:rsidRPr="009535DB" w:rsidRDefault="00C474AF" w:rsidP="005E3B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D7C5473" w14:textId="77777777" w:rsidR="00C474AF" w:rsidRPr="00C474AF" w:rsidRDefault="00C474AF" w:rsidP="00C474AF">
      <w:pPr>
        <w:autoSpaceDE w:val="0"/>
        <w:autoSpaceDN w:val="0"/>
        <w:adjustRightInd w:val="0"/>
        <w:ind w:firstLine="567"/>
        <w:jc w:val="center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</w:t>
      </w:r>
    </w:p>
    <w:sectPr w:rsidR="00C474AF" w:rsidRPr="00C474AF" w:rsidSect="00A36C3D">
      <w:headerReference w:type="even" r:id="rId11"/>
      <w:headerReference w:type="default" r:id="rId12"/>
      <w:pgSz w:w="11906" w:h="16838" w:code="9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B76A4" w14:textId="77777777" w:rsidR="00B57599" w:rsidRDefault="00B57599">
      <w:r>
        <w:separator/>
      </w:r>
    </w:p>
  </w:endnote>
  <w:endnote w:type="continuationSeparator" w:id="0">
    <w:p w14:paraId="63351787" w14:textId="77777777" w:rsidR="00B57599" w:rsidRDefault="00B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7CD2C" w14:textId="77777777" w:rsidR="00B57599" w:rsidRDefault="00B57599">
      <w:r>
        <w:separator/>
      </w:r>
    </w:p>
  </w:footnote>
  <w:footnote w:type="continuationSeparator" w:id="0">
    <w:p w14:paraId="4D2A28B2" w14:textId="77777777" w:rsidR="00B57599" w:rsidRDefault="00B57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B0650" w14:textId="77777777" w:rsidR="00B57599" w:rsidRDefault="00B575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CFDCD61" w14:textId="77777777" w:rsidR="00B57599" w:rsidRDefault="00B575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D7043" w14:textId="77777777" w:rsidR="00B57599" w:rsidRDefault="00B57599">
    <w:pPr>
      <w:pStyle w:val="a4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387BBD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14:paraId="1D78A5DD" w14:textId="77777777" w:rsidR="00B57599" w:rsidRDefault="00B575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6886"/>
    <w:multiLevelType w:val="hybridMultilevel"/>
    <w:tmpl w:val="C6B6C282"/>
    <w:lvl w:ilvl="0" w:tplc="FB929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326D95"/>
    <w:multiLevelType w:val="multilevel"/>
    <w:tmpl w:val="665A29B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2">
    <w:nsid w:val="20213EBD"/>
    <w:multiLevelType w:val="multilevel"/>
    <w:tmpl w:val="45F2E172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3">
    <w:nsid w:val="2E7F7BC1"/>
    <w:multiLevelType w:val="multilevel"/>
    <w:tmpl w:val="FBD2547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4">
    <w:nsid w:val="3BED42AE"/>
    <w:multiLevelType w:val="hybridMultilevel"/>
    <w:tmpl w:val="9946B49C"/>
    <w:lvl w:ilvl="0" w:tplc="A19EA028">
      <w:start w:val="1"/>
      <w:numFmt w:val="decimal"/>
      <w:lvlText w:val="%1)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485349"/>
    <w:multiLevelType w:val="hybridMultilevel"/>
    <w:tmpl w:val="D2382AC2"/>
    <w:lvl w:ilvl="0" w:tplc="FA5C5E80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50047E49"/>
    <w:multiLevelType w:val="hybridMultilevel"/>
    <w:tmpl w:val="3D94AF66"/>
    <w:lvl w:ilvl="0" w:tplc="F3B62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C37EE0"/>
    <w:multiLevelType w:val="hybridMultilevel"/>
    <w:tmpl w:val="F544B98C"/>
    <w:lvl w:ilvl="0" w:tplc="43CE953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62220810"/>
    <w:multiLevelType w:val="hybridMultilevel"/>
    <w:tmpl w:val="CFFA6142"/>
    <w:lvl w:ilvl="0" w:tplc="9D0EA38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8A26D1D"/>
    <w:multiLevelType w:val="hybridMultilevel"/>
    <w:tmpl w:val="5D424A7E"/>
    <w:lvl w:ilvl="0" w:tplc="D5444A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97E18CD"/>
    <w:multiLevelType w:val="hybridMultilevel"/>
    <w:tmpl w:val="F96AED98"/>
    <w:lvl w:ilvl="0" w:tplc="D504717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3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4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5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6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7">
    <w:abstractNumId w:val="3"/>
  </w:num>
  <w:num w:numId="8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9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0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1">
    <w:abstractNumId w:val="1"/>
  </w:num>
  <w:num w:numId="12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3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4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5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6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7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8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9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0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1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2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3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4">
    <w:abstractNumId w:val="9"/>
  </w:num>
  <w:num w:numId="25">
    <w:abstractNumId w:val="8"/>
  </w:num>
  <w:num w:numId="26">
    <w:abstractNumId w:val="6"/>
  </w:num>
  <w:num w:numId="27">
    <w:abstractNumId w:val="0"/>
  </w:num>
  <w:num w:numId="28">
    <w:abstractNumId w:val="7"/>
  </w:num>
  <w:num w:numId="29">
    <w:abstractNumId w:val="10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29"/>
    <w:rsid w:val="00017ED5"/>
    <w:rsid w:val="00033CB0"/>
    <w:rsid w:val="00052DCE"/>
    <w:rsid w:val="00057816"/>
    <w:rsid w:val="000748A2"/>
    <w:rsid w:val="000949BC"/>
    <w:rsid w:val="000B1C3D"/>
    <w:rsid w:val="000B7228"/>
    <w:rsid w:val="000C2669"/>
    <w:rsid w:val="000C66BC"/>
    <w:rsid w:val="000D1851"/>
    <w:rsid w:val="000D6A19"/>
    <w:rsid w:val="000E3818"/>
    <w:rsid w:val="000E3CAC"/>
    <w:rsid w:val="000E680D"/>
    <w:rsid w:val="000F6B21"/>
    <w:rsid w:val="0011106D"/>
    <w:rsid w:val="00116B91"/>
    <w:rsid w:val="00141104"/>
    <w:rsid w:val="00147C1F"/>
    <w:rsid w:val="00150B01"/>
    <w:rsid w:val="00165FE0"/>
    <w:rsid w:val="001670E9"/>
    <w:rsid w:val="001701F8"/>
    <w:rsid w:val="00186F74"/>
    <w:rsid w:val="0019337F"/>
    <w:rsid w:val="001B1BB7"/>
    <w:rsid w:val="001D01DE"/>
    <w:rsid w:val="00210243"/>
    <w:rsid w:val="002159AE"/>
    <w:rsid w:val="00221400"/>
    <w:rsid w:val="00221D54"/>
    <w:rsid w:val="00230AAB"/>
    <w:rsid w:val="00251E42"/>
    <w:rsid w:val="00255205"/>
    <w:rsid w:val="002734EB"/>
    <w:rsid w:val="002932AB"/>
    <w:rsid w:val="002A0C93"/>
    <w:rsid w:val="002A6906"/>
    <w:rsid w:val="002B1212"/>
    <w:rsid w:val="002B4B7B"/>
    <w:rsid w:val="002C1A83"/>
    <w:rsid w:val="002C7A8A"/>
    <w:rsid w:val="002E4533"/>
    <w:rsid w:val="003038F8"/>
    <w:rsid w:val="0030485F"/>
    <w:rsid w:val="0033086D"/>
    <w:rsid w:val="00344C0B"/>
    <w:rsid w:val="00347B10"/>
    <w:rsid w:val="00387BBD"/>
    <w:rsid w:val="003A3915"/>
    <w:rsid w:val="003A7B23"/>
    <w:rsid w:val="003D285D"/>
    <w:rsid w:val="003D3743"/>
    <w:rsid w:val="003D43D6"/>
    <w:rsid w:val="003D7DF2"/>
    <w:rsid w:val="003F68A4"/>
    <w:rsid w:val="00400125"/>
    <w:rsid w:val="0040480F"/>
    <w:rsid w:val="00405E46"/>
    <w:rsid w:val="00410CD9"/>
    <w:rsid w:val="00416A26"/>
    <w:rsid w:val="00422E4E"/>
    <w:rsid w:val="00423C56"/>
    <w:rsid w:val="0042505F"/>
    <w:rsid w:val="0042767A"/>
    <w:rsid w:val="00445697"/>
    <w:rsid w:val="00446908"/>
    <w:rsid w:val="00486943"/>
    <w:rsid w:val="00496786"/>
    <w:rsid w:val="004B11F2"/>
    <w:rsid w:val="004B6B5D"/>
    <w:rsid w:val="004D12CB"/>
    <w:rsid w:val="004D47EF"/>
    <w:rsid w:val="004E6ACF"/>
    <w:rsid w:val="0050103A"/>
    <w:rsid w:val="005132EA"/>
    <w:rsid w:val="00515760"/>
    <w:rsid w:val="00526D6C"/>
    <w:rsid w:val="00527476"/>
    <w:rsid w:val="0053791C"/>
    <w:rsid w:val="005404EB"/>
    <w:rsid w:val="00546EC9"/>
    <w:rsid w:val="00551A4C"/>
    <w:rsid w:val="00554F7D"/>
    <w:rsid w:val="005570C5"/>
    <w:rsid w:val="0056122E"/>
    <w:rsid w:val="0056601A"/>
    <w:rsid w:val="00572C59"/>
    <w:rsid w:val="0059545A"/>
    <w:rsid w:val="005A23CC"/>
    <w:rsid w:val="005B207A"/>
    <w:rsid w:val="005B3283"/>
    <w:rsid w:val="005C05F7"/>
    <w:rsid w:val="005D4807"/>
    <w:rsid w:val="005E1BF7"/>
    <w:rsid w:val="005E3BB9"/>
    <w:rsid w:val="005E68E3"/>
    <w:rsid w:val="005F7B97"/>
    <w:rsid w:val="00611DD3"/>
    <w:rsid w:val="006129FD"/>
    <w:rsid w:val="00645D6F"/>
    <w:rsid w:val="00660448"/>
    <w:rsid w:val="00672433"/>
    <w:rsid w:val="00673CCC"/>
    <w:rsid w:val="00680FC1"/>
    <w:rsid w:val="006833BA"/>
    <w:rsid w:val="006871EB"/>
    <w:rsid w:val="006874A8"/>
    <w:rsid w:val="00697D67"/>
    <w:rsid w:val="006A305E"/>
    <w:rsid w:val="006A5E2C"/>
    <w:rsid w:val="006B1110"/>
    <w:rsid w:val="006B7231"/>
    <w:rsid w:val="006D4923"/>
    <w:rsid w:val="006D5D52"/>
    <w:rsid w:val="006E528D"/>
    <w:rsid w:val="006E6D6E"/>
    <w:rsid w:val="00705EAF"/>
    <w:rsid w:val="007263F8"/>
    <w:rsid w:val="00735459"/>
    <w:rsid w:val="00735DDD"/>
    <w:rsid w:val="00735E9E"/>
    <w:rsid w:val="00744886"/>
    <w:rsid w:val="007678ED"/>
    <w:rsid w:val="00775989"/>
    <w:rsid w:val="00785E23"/>
    <w:rsid w:val="00786A2C"/>
    <w:rsid w:val="00791CA1"/>
    <w:rsid w:val="00794845"/>
    <w:rsid w:val="007963D5"/>
    <w:rsid w:val="007A2290"/>
    <w:rsid w:val="007A5439"/>
    <w:rsid w:val="007B22FB"/>
    <w:rsid w:val="007C4D27"/>
    <w:rsid w:val="007D0B13"/>
    <w:rsid w:val="007D2886"/>
    <w:rsid w:val="007D4206"/>
    <w:rsid w:val="007D4471"/>
    <w:rsid w:val="007D5E82"/>
    <w:rsid w:val="007F0C1E"/>
    <w:rsid w:val="007F5DF1"/>
    <w:rsid w:val="00804624"/>
    <w:rsid w:val="00804D55"/>
    <w:rsid w:val="008059F7"/>
    <w:rsid w:val="00837393"/>
    <w:rsid w:val="008406E1"/>
    <w:rsid w:val="00845B60"/>
    <w:rsid w:val="008651C8"/>
    <w:rsid w:val="0086547C"/>
    <w:rsid w:val="00874B62"/>
    <w:rsid w:val="00875064"/>
    <w:rsid w:val="00875588"/>
    <w:rsid w:val="0088016A"/>
    <w:rsid w:val="00897617"/>
    <w:rsid w:val="008A1168"/>
    <w:rsid w:val="008A434A"/>
    <w:rsid w:val="008A615D"/>
    <w:rsid w:val="008B407B"/>
    <w:rsid w:val="008B7B35"/>
    <w:rsid w:val="008D06B4"/>
    <w:rsid w:val="008D796A"/>
    <w:rsid w:val="008E0091"/>
    <w:rsid w:val="008E55A6"/>
    <w:rsid w:val="008E57FF"/>
    <w:rsid w:val="008E604A"/>
    <w:rsid w:val="008E72AD"/>
    <w:rsid w:val="008F0A1A"/>
    <w:rsid w:val="00903063"/>
    <w:rsid w:val="00910DC3"/>
    <w:rsid w:val="00924927"/>
    <w:rsid w:val="00936A3A"/>
    <w:rsid w:val="00937B04"/>
    <w:rsid w:val="0094593E"/>
    <w:rsid w:val="009473FD"/>
    <w:rsid w:val="009535DB"/>
    <w:rsid w:val="00960887"/>
    <w:rsid w:val="0096378F"/>
    <w:rsid w:val="009802EE"/>
    <w:rsid w:val="009A3CDC"/>
    <w:rsid w:val="009B3789"/>
    <w:rsid w:val="009F0FA5"/>
    <w:rsid w:val="00A24321"/>
    <w:rsid w:val="00A3182A"/>
    <w:rsid w:val="00A330A8"/>
    <w:rsid w:val="00A35DC9"/>
    <w:rsid w:val="00A36C3D"/>
    <w:rsid w:val="00A52CE4"/>
    <w:rsid w:val="00A54B30"/>
    <w:rsid w:val="00A66231"/>
    <w:rsid w:val="00A67263"/>
    <w:rsid w:val="00A877E7"/>
    <w:rsid w:val="00A87B09"/>
    <w:rsid w:val="00A942E1"/>
    <w:rsid w:val="00A97BF3"/>
    <w:rsid w:val="00AA0676"/>
    <w:rsid w:val="00AA59DD"/>
    <w:rsid w:val="00AA5EF0"/>
    <w:rsid w:val="00AB4967"/>
    <w:rsid w:val="00AB6897"/>
    <w:rsid w:val="00AC2A93"/>
    <w:rsid w:val="00AC4A26"/>
    <w:rsid w:val="00AC6EDA"/>
    <w:rsid w:val="00AD3063"/>
    <w:rsid w:val="00AD6F26"/>
    <w:rsid w:val="00AE23CA"/>
    <w:rsid w:val="00B01612"/>
    <w:rsid w:val="00B1075D"/>
    <w:rsid w:val="00B17984"/>
    <w:rsid w:val="00B17B99"/>
    <w:rsid w:val="00B5137E"/>
    <w:rsid w:val="00B57599"/>
    <w:rsid w:val="00B804F6"/>
    <w:rsid w:val="00B92BBC"/>
    <w:rsid w:val="00BA7A4D"/>
    <w:rsid w:val="00BC444C"/>
    <w:rsid w:val="00BC5123"/>
    <w:rsid w:val="00BC6042"/>
    <w:rsid w:val="00BD23A2"/>
    <w:rsid w:val="00BD3CA0"/>
    <w:rsid w:val="00BE06A8"/>
    <w:rsid w:val="00BE5CD2"/>
    <w:rsid w:val="00C0613C"/>
    <w:rsid w:val="00C069CB"/>
    <w:rsid w:val="00C45729"/>
    <w:rsid w:val="00C46058"/>
    <w:rsid w:val="00C46AF2"/>
    <w:rsid w:val="00C474AF"/>
    <w:rsid w:val="00C53FF8"/>
    <w:rsid w:val="00C563F4"/>
    <w:rsid w:val="00C63B39"/>
    <w:rsid w:val="00C70723"/>
    <w:rsid w:val="00C86B76"/>
    <w:rsid w:val="00C87228"/>
    <w:rsid w:val="00C93345"/>
    <w:rsid w:val="00CA6245"/>
    <w:rsid w:val="00CB1509"/>
    <w:rsid w:val="00CC239C"/>
    <w:rsid w:val="00CC622F"/>
    <w:rsid w:val="00CC7337"/>
    <w:rsid w:val="00CC791B"/>
    <w:rsid w:val="00CD7BDE"/>
    <w:rsid w:val="00CF4AE9"/>
    <w:rsid w:val="00D05C2F"/>
    <w:rsid w:val="00D174B8"/>
    <w:rsid w:val="00D35F18"/>
    <w:rsid w:val="00D45409"/>
    <w:rsid w:val="00D514EC"/>
    <w:rsid w:val="00D6013E"/>
    <w:rsid w:val="00D608AF"/>
    <w:rsid w:val="00D60FFB"/>
    <w:rsid w:val="00D65D93"/>
    <w:rsid w:val="00D70CBD"/>
    <w:rsid w:val="00D720CB"/>
    <w:rsid w:val="00D72C2C"/>
    <w:rsid w:val="00D72F68"/>
    <w:rsid w:val="00DA252A"/>
    <w:rsid w:val="00DA31FC"/>
    <w:rsid w:val="00DA32E9"/>
    <w:rsid w:val="00DB71BE"/>
    <w:rsid w:val="00DC20EC"/>
    <w:rsid w:val="00DC4A80"/>
    <w:rsid w:val="00DE2659"/>
    <w:rsid w:val="00DE2825"/>
    <w:rsid w:val="00DE58ED"/>
    <w:rsid w:val="00DF1EB5"/>
    <w:rsid w:val="00DF6824"/>
    <w:rsid w:val="00E07AF5"/>
    <w:rsid w:val="00E21E76"/>
    <w:rsid w:val="00E24DF0"/>
    <w:rsid w:val="00E24EAF"/>
    <w:rsid w:val="00E27902"/>
    <w:rsid w:val="00E44B29"/>
    <w:rsid w:val="00E57F72"/>
    <w:rsid w:val="00E705D6"/>
    <w:rsid w:val="00E76B05"/>
    <w:rsid w:val="00E93B38"/>
    <w:rsid w:val="00EA49E0"/>
    <w:rsid w:val="00EA5BAE"/>
    <w:rsid w:val="00EB0629"/>
    <w:rsid w:val="00EB4515"/>
    <w:rsid w:val="00EC6443"/>
    <w:rsid w:val="00ED61B5"/>
    <w:rsid w:val="00EE03FD"/>
    <w:rsid w:val="00EE7A23"/>
    <w:rsid w:val="00EF0587"/>
    <w:rsid w:val="00EF214E"/>
    <w:rsid w:val="00EF308E"/>
    <w:rsid w:val="00EF310D"/>
    <w:rsid w:val="00F07942"/>
    <w:rsid w:val="00F20017"/>
    <w:rsid w:val="00F200CD"/>
    <w:rsid w:val="00F30D47"/>
    <w:rsid w:val="00F31E02"/>
    <w:rsid w:val="00F41865"/>
    <w:rsid w:val="00F6577C"/>
    <w:rsid w:val="00F77E86"/>
    <w:rsid w:val="00F81C3B"/>
    <w:rsid w:val="00F9106B"/>
    <w:rsid w:val="00FA43BB"/>
    <w:rsid w:val="00FA53CE"/>
    <w:rsid w:val="00FB11C7"/>
    <w:rsid w:val="00FC454E"/>
    <w:rsid w:val="00F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A5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nhideWhenUsed/>
    <w:qFormat/>
    <w:rsid w:val="005E1B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semiHidden/>
    <w:unhideWhenUsed/>
    <w:qFormat/>
    <w:rsid w:val="00EE03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186F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86F7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45729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aliases w:val="Ненумерованный список,List Paragraph,Булит,Нумерация,Bullet List,FooterText,numbered,Paragraphe de liste1,lp1,Bullet 1,Use Case List Paragraph,ПАРАГРАФ,список 1"/>
    <w:basedOn w:val="a"/>
    <w:link w:val="ab"/>
    <w:uiPriority w:val="34"/>
    <w:qFormat/>
    <w:rsid w:val="00C4572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7F5DF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7F5D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9334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5E1B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5E1BF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1BF7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E03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b">
    <w:name w:val="Абзац списка Знак"/>
    <w:aliases w:val="Ненумерованный список Знак,List Paragraph Знак,Булит Знак,Нумерация Знак,Bullet List Знак,FooterText Знак,numbered Знак,Paragraphe de liste1 Знак,lp1 Знак,Bullet 1 Знак,Use Case List Paragraph Знак,ПАРАГРАФ Знак,список 1 Знак"/>
    <w:link w:val="aa"/>
    <w:uiPriority w:val="34"/>
    <w:locked/>
    <w:rsid w:val="00EE03FD"/>
    <w:rPr>
      <w:rFonts w:ascii="Calibri" w:hAnsi="Calibri"/>
      <w:sz w:val="22"/>
      <w:szCs w:val="22"/>
      <w:lang w:eastAsia="en-US"/>
    </w:rPr>
  </w:style>
  <w:style w:type="character" w:customStyle="1" w:styleId="ae">
    <w:name w:val="Основной текст_"/>
    <w:link w:val="10"/>
    <w:locked/>
    <w:rsid w:val="00EE03FD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e"/>
    <w:rsid w:val="00EE03FD"/>
    <w:pPr>
      <w:widowControl w:val="0"/>
      <w:shd w:val="clear" w:color="auto" w:fill="FFFFFF"/>
      <w:spacing w:line="317" w:lineRule="exact"/>
      <w:jc w:val="both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nhideWhenUsed/>
    <w:qFormat/>
    <w:rsid w:val="005E1B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semiHidden/>
    <w:unhideWhenUsed/>
    <w:qFormat/>
    <w:rsid w:val="00EE03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186F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86F7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45729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aliases w:val="Ненумерованный список,List Paragraph,Булит,Нумерация,Bullet List,FooterText,numbered,Paragraphe de liste1,lp1,Bullet 1,Use Case List Paragraph,ПАРАГРАФ,список 1"/>
    <w:basedOn w:val="a"/>
    <w:link w:val="ab"/>
    <w:uiPriority w:val="34"/>
    <w:qFormat/>
    <w:rsid w:val="00C4572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7F5DF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7F5D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9334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5E1B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5E1BF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1BF7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E03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b">
    <w:name w:val="Абзац списка Знак"/>
    <w:aliases w:val="Ненумерованный список Знак,List Paragraph Знак,Булит Знак,Нумерация Знак,Bullet List Знак,FooterText Знак,numbered Знак,Paragraphe de liste1 Знак,lp1 Знак,Bullet 1 Знак,Use Case List Paragraph Знак,ПАРАГРАФ Знак,список 1 Знак"/>
    <w:link w:val="aa"/>
    <w:uiPriority w:val="34"/>
    <w:locked/>
    <w:rsid w:val="00EE03FD"/>
    <w:rPr>
      <w:rFonts w:ascii="Calibri" w:hAnsi="Calibri"/>
      <w:sz w:val="22"/>
      <w:szCs w:val="22"/>
      <w:lang w:eastAsia="en-US"/>
    </w:rPr>
  </w:style>
  <w:style w:type="character" w:customStyle="1" w:styleId="ae">
    <w:name w:val="Основной текст_"/>
    <w:link w:val="10"/>
    <w:locked/>
    <w:rsid w:val="00EE03FD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e"/>
    <w:rsid w:val="00EE03FD"/>
    <w:pPr>
      <w:widowControl w:val="0"/>
      <w:shd w:val="clear" w:color="auto" w:fill="FFFFFF"/>
      <w:spacing w:line="317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1BAF44F47A08BE2AF174A611FCC71F6946C05501B760A4138D22D99B1AB45C36957F5335D0137AA3C05E434B6dDpE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BAF44F47A08BE2AF174A611FCC71F6946C05501B760A4138D22D99B1AB45C36957F5335D0137AA3C05E434B6dDpED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75;&#1077;&#1088;&#1073;%20&#1055;&#1086;&#1089;&#1090;&#1072;&#1085;&#1086;&#1074;&#1083;&#1077;&#1085;&#1080;&#1077;%20&#1075;&#1083;&#1072;&#1074;&#1099;%20&#1075;&#1086;&#1088;&#1086;&#1076;&#1072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F33F8-C448-4CF2-B3E7-D74A6D6A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герб Постановление главы города.dotm</Template>
  <TotalTime>1</TotalTime>
  <Pages>8</Pages>
  <Words>1941</Words>
  <Characters>15056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г.Искитима</Company>
  <LinksUpToDate>false</LinksUpToDate>
  <CharactersWithSpaces>16964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Андрейченко Зоя Федоровна</cp:lastModifiedBy>
  <cp:revision>2</cp:revision>
  <cp:lastPrinted>2025-11-01T06:55:00Z</cp:lastPrinted>
  <dcterms:created xsi:type="dcterms:W3CDTF">2025-11-01T06:56:00Z</dcterms:created>
  <dcterms:modified xsi:type="dcterms:W3CDTF">2025-11-01T06:56:00Z</dcterms:modified>
</cp:coreProperties>
</file>